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280" w:rsidRDefault="00066461" w:rsidP="00107280">
      <w:pPr>
        <w:jc w:val="center"/>
        <w:rPr>
          <w:szCs w:val="22"/>
        </w:rPr>
      </w:pPr>
      <w:r>
        <w:rPr>
          <w:b/>
          <w:bCs/>
          <w:sz w:val="24"/>
          <w:szCs w:val="24"/>
        </w:rPr>
        <w:t xml:space="preserve"> </w:t>
      </w:r>
      <w:r w:rsidR="00107280">
        <w:rPr>
          <w:b/>
          <w:bCs/>
          <w:sz w:val="24"/>
          <w:szCs w:val="24"/>
        </w:rPr>
        <w:t>Alexanderwohl Mennonite Church</w:t>
      </w:r>
      <w:r w:rsidR="00B27907">
        <w:rPr>
          <w:b/>
          <w:bCs/>
          <w:sz w:val="24"/>
          <w:szCs w:val="24"/>
        </w:rPr>
        <w:t xml:space="preserve"> </w:t>
      </w:r>
    </w:p>
    <w:p w:rsidR="00107280" w:rsidRDefault="0072026F" w:rsidP="00107280">
      <w:pPr>
        <w:spacing w:line="2" w:lineRule="exact"/>
        <w:rPr>
          <w:sz w:val="24"/>
          <w:szCs w:val="24"/>
        </w:rPr>
      </w:pPr>
      <w:r>
        <w:rPr>
          <w:noProof/>
        </w:rPr>
        <mc:AlternateContent>
          <mc:Choice Requires="wps">
            <w:drawing>
              <wp:anchor distT="4294967291" distB="4294967291" distL="114295" distR="114295" simplePos="0" relativeHeight="251660288" behindDoc="0" locked="0" layoutInCell="0" allowOverlap="1">
                <wp:simplePos x="0" y="0"/>
                <wp:positionH relativeFrom="margin">
                  <wp:posOffset>-1</wp:posOffset>
                </wp:positionH>
                <wp:positionV relativeFrom="paragraph">
                  <wp:posOffset>-1</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6724F3" id="Line 3" o:spid="_x0000_s1026" style="position:absolute;z-index:251660288;visibility:visible;mso-wrap-style:square;mso-width-percent:0;mso-height-percent:0;mso-wrap-distance-left:3.17486mm;mso-wrap-distance-top:-1e-4mm;mso-wrap-distance-right:3.17486mm;mso-wrap-distance-bottom:-1e-4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" o:allowincell="f" strokecolor="#020000" strokeweight=".96pt">
                <w10:wrap anchorx="margin"/>
              </v:line>
            </w:pict>
          </mc:Fallback>
        </mc:AlternateContent>
      </w:r>
    </w:p>
    <w:p w:rsidR="00503E7C" w:rsidRDefault="000244E0" w:rsidP="00107280">
      <w:pPr>
        <w:pBdr>
          <w:top w:val="single" w:sz="4" w:space="1" w:color="auto"/>
          <w:bottom w:val="single" w:sz="4" w:space="1" w:color="auto"/>
        </w:pBdr>
        <w:tabs>
          <w:tab w:val="center" w:pos="3240"/>
          <w:tab w:val="right" w:pos="6480"/>
        </w:tabs>
      </w:pPr>
      <w:r w:rsidRPr="00AB1CFD">
        <w:t xml:space="preserve">Volume </w:t>
      </w:r>
      <w:r w:rsidR="00076489" w:rsidRPr="00AB1CFD">
        <w:t>LXX</w:t>
      </w:r>
      <w:r w:rsidR="00107280">
        <w:tab/>
      </w:r>
      <w:r w:rsidR="00AB67A6">
        <w:t>September 15</w:t>
      </w:r>
      <w:r w:rsidR="00EE1303">
        <w:t>, 2024</w:t>
      </w:r>
      <w:r w:rsidR="00107280">
        <w:tab/>
        <w:t xml:space="preserve">No. </w:t>
      </w:r>
      <w:r w:rsidR="00AB67A6">
        <w:t>37</w:t>
      </w:r>
    </w:p>
    <w:p w:rsidR="00107280" w:rsidRPr="00B32B6A" w:rsidRDefault="00107280" w:rsidP="00107280">
      <w:pPr>
        <w:rPr>
          <w:sz w:val="14"/>
        </w:rPr>
      </w:pPr>
    </w:p>
    <w:p w:rsidR="00404A03" w:rsidRDefault="003E28A3" w:rsidP="007F65AD">
      <w:pPr>
        <w:ind w:left="3420" w:right="360"/>
        <w:jc w:val="both"/>
        <w:rPr>
          <w:rFonts w:ascii="Comic Sans MS" w:hAnsi="Comic Sans MS" w:cs="Comic Sans MS"/>
          <w:b/>
          <w:bCs/>
        </w:rPr>
      </w:pPr>
      <w:r>
        <w:rPr>
          <w:noProof/>
        </w:rPr>
        <w:drawing>
          <wp:anchor distT="0" distB="0" distL="114300" distR="114300" simplePos="0" relativeHeight="251661312" behindDoc="0" locked="0" layoutInCell="1" allowOverlap="1">
            <wp:simplePos x="0" y="0"/>
            <wp:positionH relativeFrom="column">
              <wp:posOffset>381000</wp:posOffset>
            </wp:positionH>
            <wp:positionV relativeFrom="paragraph">
              <wp:posOffset>161925</wp:posOffset>
            </wp:positionV>
            <wp:extent cx="1477010" cy="151130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uth Goertzen\AppData\Local\Microsoft\Windows\INetCache\Content.Word\flame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77010" cy="1511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04DB">
        <w:rPr>
          <w:rFonts w:ascii="Comic Sans MS" w:hAnsi="Comic Sans MS" w:cs="Comic Sans MS"/>
          <w:b/>
          <w:bCs/>
        </w:rPr>
        <w:t>Welcome</w:t>
      </w:r>
      <w:r w:rsidR="007F65AD">
        <w:rPr>
          <w:rFonts w:ascii="Comic Sans MS" w:hAnsi="Comic Sans MS" w:cs="Comic Sans MS"/>
          <w:b/>
          <w:bCs/>
        </w:rPr>
        <w:t xml:space="preserve"> to Alexanderwohl</w:t>
      </w:r>
      <w:r w:rsidR="00404A03">
        <w:rPr>
          <w:rFonts w:ascii="Comic Sans MS" w:hAnsi="Comic Sans MS" w:cs="Comic Sans MS"/>
          <w:b/>
          <w:bCs/>
        </w:rPr>
        <w:t>!</w:t>
      </w:r>
    </w:p>
    <w:p w:rsidR="00DC3FCF" w:rsidRPr="00F870E2" w:rsidRDefault="001478B7" w:rsidP="00F870E2">
      <w:pPr>
        <w:spacing w:before="120"/>
        <w:ind w:left="3420" w:right="360"/>
        <w:rPr>
          <w:rFonts w:ascii="Comic Sans MS" w:hAnsi="Comic Sans MS" w:cs="Comic Sans MS"/>
          <w:bCs/>
        </w:rPr>
      </w:pPr>
      <w:r>
        <w:rPr>
          <w:rFonts w:ascii="Comic Sans MS" w:hAnsi="Comic Sans MS" w:cs="Comic Sans MS"/>
          <w:bCs/>
        </w:rPr>
        <w:t>On this Education Sunday we’ll hear from scripture about wisdom and knowledge – and the importance of teachers! There is power in words and in the tongue. These passages contain wisdom that endures thr</w:t>
      </w:r>
      <w:r w:rsidR="00381DB9">
        <w:rPr>
          <w:rFonts w:ascii="Comic Sans MS" w:hAnsi="Comic Sans MS" w:cs="Comic Sans MS"/>
          <w:bCs/>
        </w:rPr>
        <w:t xml:space="preserve">ough the ages. </w:t>
      </w:r>
    </w:p>
    <w:p w:rsidR="00B37B06" w:rsidRDefault="00601BAA" w:rsidP="00B37B06">
      <w:pPr>
        <w:pStyle w:val="Heading2"/>
      </w:pPr>
      <w:r>
        <w:t>Gat</w:t>
      </w:r>
      <w:r w:rsidR="00B37B06">
        <w:t xml:space="preserve">hering to </w:t>
      </w:r>
      <w:r w:rsidR="00B37B06" w:rsidRPr="00EC1B53">
        <w:t>worship</w:t>
      </w:r>
    </w:p>
    <w:p w:rsidR="00FF5234" w:rsidRPr="006B2EE1" w:rsidRDefault="00FF5234" w:rsidP="006A68E5">
      <w:pPr>
        <w:pStyle w:val="Orderofservice"/>
        <w:tabs>
          <w:tab w:val="clear" w:pos="3240"/>
          <w:tab w:val="center" w:pos="3420"/>
        </w:tabs>
        <w:jc w:val="center"/>
      </w:pPr>
      <w:r w:rsidRPr="00CD2E7B">
        <w:rPr>
          <w:b/>
        </w:rPr>
        <w:t>Gathering Music</w:t>
      </w:r>
      <w:r w:rsidRPr="003A595D">
        <w:rPr>
          <w:i/>
          <w:iCs/>
        </w:rPr>
        <w:tab/>
      </w:r>
      <w:r w:rsidR="006B2EE1">
        <w:rPr>
          <w:i/>
          <w:iCs/>
        </w:rPr>
        <w:t>Come, Christians, Join to Sing</w:t>
      </w:r>
      <w:r w:rsidR="006B2EE1">
        <w:rPr>
          <w:iCs/>
        </w:rPr>
        <w:t xml:space="preserve"> ~Kerr</w:t>
      </w:r>
      <w:r w:rsidR="00235039" w:rsidRPr="00F9069D">
        <w:rPr>
          <w:i/>
          <w:iCs/>
        </w:rPr>
        <w:tab/>
      </w:r>
      <w:r w:rsidR="00914373">
        <w:rPr>
          <w:iCs/>
        </w:rPr>
        <w:t>Karen Unruh</w:t>
      </w:r>
      <w:r w:rsidR="00AB1CFD">
        <w:rPr>
          <w:iCs/>
        </w:rPr>
        <w:br/>
      </w:r>
      <w:r w:rsidR="006B2EE1">
        <w:rPr>
          <w:i/>
        </w:rPr>
        <w:t>Simple Gifts</w:t>
      </w:r>
      <w:r w:rsidR="006B2EE1">
        <w:t xml:space="preserve"> ~Held</w:t>
      </w:r>
      <w:r w:rsidR="006B2EE1">
        <w:br/>
      </w:r>
      <w:r w:rsidR="006B2EE1">
        <w:rPr>
          <w:i/>
        </w:rPr>
        <w:t>Praise to the Lord, the Almighty</w:t>
      </w:r>
      <w:r w:rsidR="006B2EE1">
        <w:t xml:space="preserve"> ~Behnke</w:t>
      </w:r>
    </w:p>
    <w:p w:rsidR="001D0ACF" w:rsidRPr="001D0ACF" w:rsidRDefault="001D0ACF" w:rsidP="00164218">
      <w:pPr>
        <w:pStyle w:val="Orderofservice"/>
      </w:pPr>
      <w:r>
        <w:rPr>
          <w:b/>
        </w:rPr>
        <w:t>Welcome</w:t>
      </w:r>
      <w:r w:rsidR="00EA6915">
        <w:tab/>
      </w:r>
      <w:r w:rsidR="00EA6915">
        <w:tab/>
        <w:t>Pastor Lois Harder</w:t>
      </w:r>
    </w:p>
    <w:p w:rsidR="00B51927" w:rsidRPr="00B51927" w:rsidRDefault="00BC4991" w:rsidP="00164218">
      <w:pPr>
        <w:pStyle w:val="Orderofservice"/>
        <w:rPr>
          <w:b/>
        </w:rPr>
      </w:pPr>
      <w:r w:rsidRPr="00097F11">
        <w:rPr>
          <w:b/>
        </w:rPr>
        <w:t>Opportunities for Celebration and Service</w:t>
      </w:r>
      <w:r w:rsidR="00E13340">
        <w:rPr>
          <w:b/>
        </w:rPr>
        <w:t xml:space="preserve"> </w:t>
      </w:r>
      <w:r w:rsidR="00164218">
        <w:rPr>
          <w:b/>
        </w:rPr>
        <w:br/>
      </w:r>
      <w:r w:rsidR="00164218" w:rsidRPr="006E5A9F">
        <w:t>(raise your hand for the microphone or come to the front)</w:t>
      </w:r>
    </w:p>
    <w:p w:rsidR="00D92BC6" w:rsidRPr="00EC28B4" w:rsidRDefault="00F02DAA" w:rsidP="00A14792">
      <w:pPr>
        <w:pStyle w:val="Orderofservice"/>
        <w:tabs>
          <w:tab w:val="clear" w:pos="3240"/>
        </w:tabs>
      </w:pPr>
      <w:r>
        <w:rPr>
          <w:b/>
        </w:rPr>
        <w:t>Call to Worsh</w:t>
      </w:r>
      <w:r w:rsidR="00831DF5">
        <w:rPr>
          <w:b/>
        </w:rPr>
        <w:t>ip</w:t>
      </w:r>
      <w:r w:rsidR="008A04CA">
        <w:rPr>
          <w:b/>
        </w:rPr>
        <w:t xml:space="preserve"> | Opening Prayer</w:t>
      </w:r>
      <w:r w:rsidR="006E375A">
        <w:rPr>
          <w:b/>
        </w:rPr>
        <w:t>+</w:t>
      </w:r>
      <w:r w:rsidR="00E0479F">
        <w:rPr>
          <w:b/>
        </w:rPr>
        <w:tab/>
      </w:r>
      <w:r w:rsidR="00242FC2">
        <w:t>Psalm 19</w:t>
      </w:r>
      <w:r w:rsidR="00EC28B4">
        <w:t xml:space="preserve"> (adapted)</w:t>
      </w:r>
    </w:p>
    <w:p w:rsidR="00914373" w:rsidRDefault="00914373" w:rsidP="00914373">
      <w:pPr>
        <w:pStyle w:val="Litany"/>
      </w:pPr>
      <w:r>
        <w:t xml:space="preserve">  Leader:</w:t>
      </w:r>
      <w:r>
        <w:tab/>
        <w:t>The heavens are telling the glory of God; and the firmament proclaims God’s handiwork.</w:t>
      </w:r>
    </w:p>
    <w:p w:rsidR="00914373" w:rsidRDefault="00914373" w:rsidP="00914373">
      <w:pPr>
        <w:pStyle w:val="Litany"/>
        <w:rPr>
          <w:b/>
        </w:rPr>
      </w:pPr>
      <w:r>
        <w:rPr>
          <w:b/>
        </w:rPr>
        <w:tab/>
        <w:t>People:</w:t>
      </w:r>
      <w:r>
        <w:rPr>
          <w:b/>
        </w:rPr>
        <w:tab/>
        <w:t>Day to day pours forth speech, and night to night declares knowledge…</w:t>
      </w:r>
    </w:p>
    <w:p w:rsidR="00914373" w:rsidRDefault="00914373" w:rsidP="00914373">
      <w:pPr>
        <w:pStyle w:val="Litany"/>
      </w:pPr>
      <w:r>
        <w:rPr>
          <w:b/>
        </w:rPr>
        <w:tab/>
      </w:r>
      <w:r>
        <w:t>Leader:</w:t>
      </w:r>
      <w:r>
        <w:tab/>
        <w:t>The law of the Lord is perfect, reviving the soul; the decrees of the Lord are sure, making wise the simple;</w:t>
      </w:r>
    </w:p>
    <w:p w:rsidR="00914373" w:rsidRDefault="00914373" w:rsidP="00914373">
      <w:pPr>
        <w:pStyle w:val="Litany"/>
        <w:rPr>
          <w:b/>
        </w:rPr>
      </w:pPr>
      <w:r>
        <w:tab/>
      </w:r>
      <w:r>
        <w:rPr>
          <w:b/>
        </w:rPr>
        <w:t>People:</w:t>
      </w:r>
      <w:r>
        <w:rPr>
          <w:b/>
        </w:rPr>
        <w:tab/>
        <w:t>the precepts of the Lord are right, rejoicing the heart; the commandment of the Lord is clear, enlightening the eyes;</w:t>
      </w:r>
    </w:p>
    <w:p w:rsidR="00914373" w:rsidRDefault="00914373" w:rsidP="00914373">
      <w:pPr>
        <w:pStyle w:val="Litany"/>
      </w:pPr>
      <w:r>
        <w:rPr>
          <w:b/>
          <w:i/>
        </w:rPr>
        <w:tab/>
      </w:r>
      <w:r>
        <w:t>Leader:</w:t>
      </w:r>
      <w:r>
        <w:tab/>
        <w:t>the fear of the Lord is pure, enduring forever; the ordinances of the Lord are true and righteous altogether.</w:t>
      </w:r>
    </w:p>
    <w:p w:rsidR="00914373" w:rsidRDefault="00914373" w:rsidP="00914373">
      <w:pPr>
        <w:pStyle w:val="Litany"/>
        <w:rPr>
          <w:b/>
        </w:rPr>
      </w:pPr>
      <w:r>
        <w:tab/>
      </w:r>
      <w:r>
        <w:rPr>
          <w:b/>
        </w:rPr>
        <w:t>People:</w:t>
      </w:r>
      <w:r>
        <w:rPr>
          <w:b/>
        </w:rPr>
        <w:tab/>
        <w:t>More to be desir</w:t>
      </w:r>
      <w:r w:rsidR="00810E1E">
        <w:rPr>
          <w:b/>
        </w:rPr>
        <w:t>ed are they than gold, even fine</w:t>
      </w:r>
      <w:r>
        <w:rPr>
          <w:b/>
        </w:rPr>
        <w:t xml:space="preserve"> gold; sweeter also than honey, and drippings of the honeycomb…</w:t>
      </w:r>
    </w:p>
    <w:p w:rsidR="00C258AA" w:rsidRPr="00914373" w:rsidRDefault="00914373" w:rsidP="00914373">
      <w:pPr>
        <w:pStyle w:val="Litany"/>
        <w:rPr>
          <w:b/>
          <w:i/>
        </w:rPr>
      </w:pPr>
      <w:r>
        <w:tab/>
      </w:r>
      <w:r>
        <w:rPr>
          <w:b/>
          <w:i/>
        </w:rPr>
        <w:t>All:</w:t>
      </w:r>
      <w:r>
        <w:rPr>
          <w:b/>
          <w:i/>
        </w:rPr>
        <w:tab/>
        <w:t>Let the words of our mouths and the meditations of our hearts be acceptable to you, O Lord, our rock and our redeemer.</w:t>
      </w:r>
    </w:p>
    <w:p w:rsidR="00EE1B82" w:rsidRPr="006411AC" w:rsidRDefault="009E0CB1" w:rsidP="00B442B5">
      <w:pPr>
        <w:pStyle w:val="Orderofservice"/>
        <w:tabs>
          <w:tab w:val="clear" w:pos="3240"/>
          <w:tab w:val="center" w:pos="3690"/>
        </w:tabs>
      </w:pPr>
      <w:r>
        <w:rPr>
          <w:b/>
        </w:rPr>
        <w:t>*Gathering Hymn</w:t>
      </w:r>
      <w:r w:rsidR="006411AC">
        <w:rPr>
          <w:b/>
        </w:rPr>
        <w:t>s</w:t>
      </w:r>
      <w:r w:rsidR="00E63F8D">
        <w:rPr>
          <w:b/>
        </w:rPr>
        <w:tab/>
      </w:r>
      <w:r w:rsidR="009D0FBD">
        <w:rPr>
          <w:i/>
        </w:rPr>
        <w:t>God’s Glory Fills the Heavens</w:t>
      </w:r>
      <w:r w:rsidR="00E63F8D">
        <w:rPr>
          <w:i/>
        </w:rPr>
        <w:tab/>
      </w:r>
      <w:r w:rsidR="00720E17">
        <w:t>VT</w:t>
      </w:r>
      <w:r w:rsidR="00382191">
        <w:t xml:space="preserve"> </w:t>
      </w:r>
      <w:r w:rsidR="009D0FBD">
        <w:t>197</w:t>
      </w:r>
      <w:r w:rsidR="006411AC">
        <w:br/>
      </w:r>
      <w:r w:rsidR="006411AC">
        <w:tab/>
      </w:r>
      <w:r w:rsidR="003A2BC6">
        <w:rPr>
          <w:i/>
        </w:rPr>
        <w:t>Planets Humming as They Wander</w:t>
      </w:r>
      <w:r w:rsidR="003A2BC6">
        <w:tab/>
        <w:t>VT 175</w:t>
      </w:r>
    </w:p>
    <w:p w:rsidR="00B3715D" w:rsidRDefault="00B3715D" w:rsidP="00B3715D">
      <w:pPr>
        <w:pStyle w:val="Orderofservice"/>
        <w:tabs>
          <w:tab w:val="clear" w:pos="3240"/>
          <w:tab w:val="center" w:pos="3690"/>
        </w:tabs>
      </w:pPr>
      <w:r w:rsidRPr="00097F11">
        <w:rPr>
          <w:b/>
        </w:rPr>
        <w:t>Children’s Story</w:t>
      </w:r>
      <w:r>
        <w:rPr>
          <w:b/>
        </w:rPr>
        <w:tab/>
      </w:r>
      <w:r>
        <w:rPr>
          <w:b/>
        </w:rPr>
        <w:tab/>
      </w:r>
      <w:r w:rsidR="001259A9">
        <w:t>Kyle Unruh</w:t>
      </w:r>
    </w:p>
    <w:p w:rsidR="00833FDA" w:rsidRDefault="00833FDA" w:rsidP="008406A0">
      <w:pPr>
        <w:pStyle w:val="Orderofservice"/>
        <w:tabs>
          <w:tab w:val="clear" w:pos="3240"/>
          <w:tab w:val="center" w:pos="3420"/>
        </w:tabs>
        <w:rPr>
          <w:i/>
        </w:rPr>
      </w:pPr>
      <w:r>
        <w:rPr>
          <w:b/>
        </w:rPr>
        <w:t>First Grade Bible Presentations</w:t>
      </w:r>
      <w:r>
        <w:br/>
      </w:r>
      <w:r>
        <w:rPr>
          <w:i/>
        </w:rPr>
        <w:t>Silas Combs, Kennedy Esau, Emmett Miller, Lillian Unruh, Greyson Voth</w:t>
      </w:r>
    </w:p>
    <w:p w:rsidR="00242FC2" w:rsidRPr="00984D03" w:rsidRDefault="00242FC2" w:rsidP="008406A0">
      <w:pPr>
        <w:pStyle w:val="Orderofservice"/>
        <w:tabs>
          <w:tab w:val="clear" w:pos="3240"/>
          <w:tab w:val="center" w:pos="3420"/>
        </w:tabs>
      </w:pPr>
      <w:r>
        <w:rPr>
          <w:b/>
        </w:rPr>
        <w:lastRenderedPageBreak/>
        <w:t>Teacher Recognition</w:t>
      </w:r>
      <w:r w:rsidR="002572BD">
        <w:tab/>
      </w:r>
      <w:r w:rsidR="002572BD">
        <w:tab/>
        <w:t>VT 955</w:t>
      </w:r>
    </w:p>
    <w:p w:rsidR="007A712E" w:rsidRDefault="006A76BC" w:rsidP="00524296">
      <w:pPr>
        <w:pStyle w:val="Orderofservice"/>
        <w:tabs>
          <w:tab w:val="clear" w:pos="3240"/>
          <w:tab w:val="center" w:pos="3060"/>
        </w:tabs>
        <w:spacing w:after="0"/>
        <w:ind w:left="2880" w:hanging="2880"/>
      </w:pPr>
      <w:r>
        <w:rPr>
          <w:b/>
        </w:rPr>
        <w:t>Worship Music</w:t>
      </w:r>
      <w:r>
        <w:tab/>
      </w:r>
      <w:r w:rsidR="00524296">
        <w:t xml:space="preserve">  </w:t>
      </w:r>
      <w:r w:rsidR="007A712E">
        <w:tab/>
      </w:r>
      <w:r w:rsidR="007A712E" w:rsidRPr="00524296">
        <w:t>Mary Schmidt, violin</w:t>
      </w:r>
      <w:r w:rsidR="00524296" w:rsidRPr="00524296">
        <w:t>; Karen Unruh, piano</w:t>
      </w:r>
    </w:p>
    <w:p w:rsidR="006A76BC" w:rsidRPr="006A76BC" w:rsidRDefault="007A712E" w:rsidP="007A712E">
      <w:pPr>
        <w:pStyle w:val="Orderofservice"/>
        <w:tabs>
          <w:tab w:val="clear" w:pos="3240"/>
          <w:tab w:val="center" w:pos="3420"/>
        </w:tabs>
        <w:spacing w:before="0"/>
        <w:ind w:left="2880" w:hanging="2880"/>
      </w:pPr>
      <w:r>
        <w:rPr>
          <w:b/>
        </w:rPr>
        <w:t xml:space="preserve">                             </w:t>
      </w:r>
      <w:r>
        <w:rPr>
          <w:i/>
        </w:rPr>
        <w:t>Amazing Grace/His Eye Is On The Sparrow</w:t>
      </w:r>
      <w:r w:rsidR="006A76BC">
        <w:tab/>
      </w:r>
    </w:p>
    <w:p w:rsidR="008406A0" w:rsidRDefault="008406A0" w:rsidP="004D0A1B">
      <w:pPr>
        <w:pStyle w:val="Orderofservice"/>
        <w:tabs>
          <w:tab w:val="clear" w:pos="3240"/>
          <w:tab w:val="center" w:pos="3420"/>
        </w:tabs>
        <w:ind w:left="0" w:firstLine="0"/>
      </w:pPr>
      <w:r w:rsidRPr="00097F11">
        <w:rPr>
          <w:b/>
        </w:rPr>
        <w:t>Morning Prayer</w:t>
      </w:r>
      <w:r>
        <w:rPr>
          <w:b/>
        </w:rPr>
        <w:tab/>
      </w:r>
      <w:r>
        <w:rPr>
          <w:b/>
        </w:rPr>
        <w:tab/>
      </w:r>
      <w:r w:rsidR="00BC272A">
        <w:t>Pastor Lois</w:t>
      </w:r>
    </w:p>
    <w:p w:rsidR="00B37B06" w:rsidRDefault="007B5017" w:rsidP="00B37B06">
      <w:pPr>
        <w:pStyle w:val="Heading2"/>
      </w:pPr>
      <w:r>
        <w:t>Hearing God’s Word</w:t>
      </w:r>
    </w:p>
    <w:p w:rsidR="00252E4B" w:rsidRPr="00FC7A30" w:rsidRDefault="007A24C4" w:rsidP="00FC7A30">
      <w:pPr>
        <w:pStyle w:val="Orderofservice"/>
        <w:tabs>
          <w:tab w:val="clear" w:pos="3240"/>
          <w:tab w:val="center" w:pos="3330"/>
          <w:tab w:val="left" w:pos="4290"/>
        </w:tabs>
        <w:ind w:left="0" w:firstLine="0"/>
        <w:rPr>
          <w:szCs w:val="19"/>
        </w:rPr>
      </w:pPr>
      <w:r>
        <w:rPr>
          <w:b/>
        </w:rPr>
        <w:t>Scripture</w:t>
      </w:r>
      <w:r w:rsidR="00D63BD3" w:rsidRPr="00D63BD3">
        <w:t xml:space="preserve"> </w:t>
      </w:r>
      <w:r w:rsidR="00711DEA">
        <w:tab/>
      </w:r>
      <w:r w:rsidR="009B34E6">
        <w:t>Steve Banman and Marilyn Unruh Flaming</w:t>
      </w:r>
      <w:r w:rsidR="009B34E6">
        <w:br/>
      </w:r>
      <w:r w:rsidR="009B34E6">
        <w:tab/>
        <w:t xml:space="preserve">James 3:1-12 </w:t>
      </w:r>
      <w:r w:rsidR="009B34E6" w:rsidRPr="009B34E6">
        <w:rPr>
          <w:sz w:val="16"/>
          <w:szCs w:val="16"/>
        </w:rPr>
        <w:t>NIV</w:t>
      </w:r>
      <w:r w:rsidR="009B34E6">
        <w:t xml:space="preserve">; Proverbs 1:20-33 </w:t>
      </w:r>
      <w:r w:rsidR="009B34E6" w:rsidRPr="009B34E6">
        <w:rPr>
          <w:sz w:val="16"/>
          <w:szCs w:val="16"/>
        </w:rPr>
        <w:t>NIV</w:t>
      </w:r>
      <w:r w:rsidR="00FC7A30">
        <w:rPr>
          <w:sz w:val="16"/>
          <w:szCs w:val="16"/>
        </w:rPr>
        <w:tab/>
      </w:r>
    </w:p>
    <w:p w:rsidR="00772841" w:rsidRPr="00711DEA" w:rsidRDefault="0000648F" w:rsidP="007A66AC">
      <w:pPr>
        <w:pStyle w:val="Orderofservice"/>
        <w:tabs>
          <w:tab w:val="clear" w:pos="3240"/>
          <w:tab w:val="center" w:pos="3420"/>
        </w:tabs>
        <w:ind w:left="0" w:firstLine="0"/>
        <w:rPr>
          <w:b/>
        </w:rPr>
      </w:pPr>
      <w:r>
        <w:rPr>
          <w:b/>
        </w:rPr>
        <w:t>Message</w:t>
      </w:r>
      <w:r>
        <w:rPr>
          <w:b/>
        </w:rPr>
        <w:tab/>
      </w:r>
      <w:r w:rsidR="00CD7E5A">
        <w:rPr>
          <w:i/>
        </w:rPr>
        <w:t>Got</w:t>
      </w:r>
      <w:r w:rsidR="002838FB" w:rsidRPr="002838FB">
        <w:rPr>
          <w:i/>
        </w:rPr>
        <w:t xml:space="preserve"> </w:t>
      </w:r>
      <w:r w:rsidR="002838FB">
        <w:rPr>
          <w:i/>
        </w:rPr>
        <w:t>Wisdom</w:t>
      </w:r>
      <w:r w:rsidR="00CD7E5A">
        <w:rPr>
          <w:i/>
        </w:rPr>
        <w:t>?</w:t>
      </w:r>
      <w:r w:rsidR="00FE780E">
        <w:rPr>
          <w:i/>
        </w:rPr>
        <w:tab/>
      </w:r>
      <w:r w:rsidR="00FC7A30">
        <w:t>Pastor Lois</w:t>
      </w:r>
    </w:p>
    <w:p w:rsidR="00B05FAB" w:rsidRDefault="0092630F" w:rsidP="00015B05">
      <w:pPr>
        <w:pStyle w:val="Orderofservice"/>
        <w:tabs>
          <w:tab w:val="clear" w:pos="3240"/>
          <w:tab w:val="center" w:pos="3600"/>
        </w:tabs>
      </w:pPr>
      <w:r>
        <w:rPr>
          <w:b/>
        </w:rPr>
        <w:t>Song of Response</w:t>
      </w:r>
      <w:r w:rsidR="003B162D">
        <w:rPr>
          <w:b/>
        </w:rPr>
        <w:t xml:space="preserve"> </w:t>
      </w:r>
      <w:r w:rsidR="00717079">
        <w:rPr>
          <w:b/>
        </w:rPr>
        <w:t xml:space="preserve"> </w:t>
      </w:r>
      <w:r w:rsidR="001A20E2">
        <w:rPr>
          <w:b/>
        </w:rPr>
        <w:tab/>
      </w:r>
      <w:r w:rsidR="0003529E">
        <w:rPr>
          <w:i/>
        </w:rPr>
        <w:t>Come and Seek the Ways of Wisdom</w:t>
      </w:r>
      <w:r>
        <w:rPr>
          <w:i/>
        </w:rPr>
        <w:tab/>
      </w:r>
      <w:r w:rsidRPr="00E86C9D">
        <w:t>VT</w:t>
      </w:r>
      <w:r w:rsidR="0003529E">
        <w:t xml:space="preserve"> 196</w:t>
      </w:r>
    </w:p>
    <w:p w:rsidR="00BC272A" w:rsidRPr="00BC272A" w:rsidRDefault="00BC272A" w:rsidP="00B0001A">
      <w:pPr>
        <w:pStyle w:val="Orderofservice"/>
        <w:tabs>
          <w:tab w:val="clear" w:pos="3240"/>
          <w:tab w:val="center" w:pos="3420"/>
        </w:tabs>
        <w:rPr>
          <w:highlight w:val="yellow"/>
        </w:rPr>
      </w:pPr>
      <w:bookmarkStart w:id="0" w:name="_GoBack"/>
      <w:bookmarkEnd w:id="0"/>
      <w:r w:rsidRPr="00097F11">
        <w:rPr>
          <w:b/>
        </w:rPr>
        <w:t>Worship with Our Tithes and Offerings</w:t>
      </w:r>
      <w:r>
        <w:rPr>
          <w:b/>
        </w:rPr>
        <w:tab/>
      </w:r>
      <w:r>
        <w:br/>
      </w:r>
      <w:r>
        <w:rPr>
          <w:b/>
        </w:rPr>
        <w:t xml:space="preserve">Offertory  </w:t>
      </w:r>
      <w:r>
        <w:rPr>
          <w:b/>
        </w:rPr>
        <w:tab/>
      </w:r>
      <w:r w:rsidR="006B2EE1">
        <w:rPr>
          <w:i/>
        </w:rPr>
        <w:t>God of Grace and God of Glory</w:t>
      </w:r>
      <w:r w:rsidR="00C96143">
        <w:rPr>
          <w:i/>
        </w:rPr>
        <w:tab/>
      </w:r>
      <w:r w:rsidR="00DD36A8">
        <w:t>Karen Unruh</w:t>
      </w:r>
      <w:r w:rsidR="006B2EE1">
        <w:br/>
      </w:r>
      <w:r w:rsidR="006B2EE1">
        <w:rPr>
          <w:b/>
        </w:rPr>
        <w:t xml:space="preserve">                                         </w:t>
      </w:r>
      <w:r w:rsidR="006B2EE1" w:rsidRPr="006B2EE1">
        <w:t>~Anne Krentz Organ</w:t>
      </w:r>
      <w:r>
        <w:rPr>
          <w:b/>
        </w:rPr>
        <w:br/>
        <w:t>*Prayer</w:t>
      </w:r>
      <w:r w:rsidRPr="00F956B7">
        <w:rPr>
          <w:b/>
        </w:rPr>
        <w:t xml:space="preserve"> of Dedication</w:t>
      </w:r>
      <w:r>
        <w:rPr>
          <w:b/>
        </w:rPr>
        <w:t xml:space="preserve"> </w:t>
      </w:r>
      <w:r>
        <w:rPr>
          <w:b/>
        </w:rPr>
        <w:tab/>
      </w:r>
      <w:r w:rsidRPr="00C722E7">
        <w:tab/>
      </w:r>
    </w:p>
    <w:p w:rsidR="00E81B99" w:rsidRDefault="00B37B06" w:rsidP="00E81B99">
      <w:pPr>
        <w:pStyle w:val="Heading2"/>
      </w:pPr>
      <w:r>
        <w:t>Sent as God’s people</w:t>
      </w:r>
    </w:p>
    <w:p w:rsidR="00D34AFE" w:rsidRPr="000536C8" w:rsidRDefault="00E81B99" w:rsidP="00D34AFE">
      <w:pPr>
        <w:pStyle w:val="Orderofservice"/>
        <w:tabs>
          <w:tab w:val="clear" w:pos="3240"/>
          <w:tab w:val="center" w:pos="3420"/>
        </w:tabs>
      </w:pPr>
      <w:r>
        <w:rPr>
          <w:b/>
        </w:rPr>
        <w:t>*Song of Sending</w:t>
      </w:r>
      <w:r w:rsidR="00616D26">
        <w:rPr>
          <w:b/>
        </w:rPr>
        <w:tab/>
      </w:r>
      <w:r w:rsidR="008F1DFE">
        <w:rPr>
          <w:b/>
        </w:rPr>
        <w:t xml:space="preserve">   </w:t>
      </w:r>
      <w:r w:rsidR="004B35FE">
        <w:rPr>
          <w:i/>
        </w:rPr>
        <w:t>This Is God’s Wondrous World</w:t>
      </w:r>
      <w:r w:rsidR="000536C8">
        <w:rPr>
          <w:i/>
        </w:rPr>
        <w:tab/>
      </w:r>
      <w:r w:rsidR="00D815C7">
        <w:t>VT</w:t>
      </w:r>
      <w:r w:rsidR="004B35FE">
        <w:t xml:space="preserve"> 180</w:t>
      </w:r>
    </w:p>
    <w:p w:rsidR="00B41DBB" w:rsidRPr="00A10E9E" w:rsidRDefault="00F365BB" w:rsidP="006D0358">
      <w:pPr>
        <w:pStyle w:val="Orderofservice"/>
        <w:tabs>
          <w:tab w:val="clear" w:pos="3240"/>
          <w:tab w:val="center" w:pos="3420"/>
        </w:tabs>
      </w:pPr>
      <w:r>
        <w:rPr>
          <w:b/>
        </w:rPr>
        <w:t>*Benediction</w:t>
      </w:r>
      <w:r w:rsidR="00E74CCA">
        <w:t xml:space="preserve"> </w:t>
      </w:r>
      <w:r w:rsidR="001D592F">
        <w:t xml:space="preserve"> </w:t>
      </w:r>
      <w:r w:rsidR="000362AF">
        <w:t xml:space="preserve"> </w:t>
      </w:r>
      <w:r w:rsidR="00FC1C49">
        <w:tab/>
      </w:r>
      <w:r w:rsidR="00574461">
        <w:tab/>
      </w:r>
      <w:r w:rsidR="00C96143">
        <w:t>Pastor L</w:t>
      </w:r>
      <w:r w:rsidR="008F1DFE">
        <w:t>ois</w:t>
      </w:r>
    </w:p>
    <w:p w:rsidR="00D51091" w:rsidRPr="00871F75" w:rsidRDefault="00FF5234" w:rsidP="001508CB">
      <w:pPr>
        <w:pStyle w:val="Orderofservice"/>
      </w:pPr>
      <w:r w:rsidRPr="00097F11">
        <w:t>*</w:t>
      </w:r>
      <w:r w:rsidRPr="00097F11">
        <w:rPr>
          <w:b/>
        </w:rPr>
        <w:t>Postlude</w:t>
      </w:r>
      <w:r w:rsidR="006B2EE1">
        <w:rPr>
          <w:i/>
          <w:iCs/>
        </w:rPr>
        <w:tab/>
      </w:r>
      <w:r w:rsidR="00957215" w:rsidRPr="009911ED">
        <w:rPr>
          <w:color w:val="222222"/>
          <w:shd w:val="clear" w:color="auto" w:fill="FFFFFF"/>
        </w:rPr>
        <w:tab/>
      </w:r>
      <w:r w:rsidR="00DD36A8">
        <w:rPr>
          <w:color w:val="222222"/>
          <w:shd w:val="clear" w:color="auto" w:fill="FFFFFF"/>
        </w:rPr>
        <w:t>Karen Unruh</w:t>
      </w:r>
    </w:p>
    <w:p w:rsidR="002E51A0" w:rsidRDefault="00FF5234" w:rsidP="00155E92">
      <w:pPr>
        <w:pStyle w:val="Orderofservice"/>
        <w:rPr>
          <w:szCs w:val="19"/>
        </w:rPr>
      </w:pPr>
      <w:r w:rsidRPr="00097F11">
        <w:t>*All who</w:t>
      </w:r>
      <w:r>
        <w:rPr>
          <w:szCs w:val="19"/>
        </w:rPr>
        <w:t xml:space="preserve"> are able are invited to stand.</w:t>
      </w:r>
    </w:p>
    <w:p w:rsidR="004230A4" w:rsidRDefault="00FC5167" w:rsidP="004230A4">
      <w:pPr>
        <w:pStyle w:val="Orderofservice"/>
        <w:tabs>
          <w:tab w:val="left" w:pos="180"/>
        </w:tabs>
        <w:spacing w:after="120"/>
        <w:ind w:left="180" w:hanging="180"/>
        <w:rPr>
          <w:szCs w:val="19"/>
        </w:rPr>
      </w:pPr>
      <w:r w:rsidRPr="00FC5167">
        <w:rPr>
          <w:szCs w:val="19"/>
        </w:rPr>
        <w:t>+</w:t>
      </w:r>
      <w:r w:rsidR="008F5A34">
        <w:rPr>
          <w:szCs w:val="19"/>
        </w:rPr>
        <w:tab/>
      </w:r>
      <w:r w:rsidRPr="00FC5167">
        <w:rPr>
          <w:szCs w:val="19"/>
        </w:rPr>
        <w:t>The peace lamp serves as a visual reminder for us that we follow Jesus the Prince of Peace</w:t>
      </w:r>
      <w:r w:rsidR="004230A4">
        <w:rPr>
          <w:szCs w:val="19"/>
        </w:rPr>
        <w:t xml:space="preserve"> and believe </w:t>
      </w:r>
      <w:r w:rsidRPr="00FC5167">
        <w:rPr>
          <w:szCs w:val="19"/>
        </w:rPr>
        <w:t>that God’s shalom will prevail.</w:t>
      </w:r>
    </w:p>
    <w:p w:rsidR="004230A4" w:rsidRPr="00916F58" w:rsidRDefault="004230A4" w:rsidP="004230A4">
      <w:pPr>
        <w:rPr>
          <w:bCs/>
          <w:sz w:val="19"/>
          <w:szCs w:val="19"/>
        </w:rPr>
      </w:pPr>
      <w:r w:rsidRPr="00916F58">
        <w:rPr>
          <w:b/>
          <w:bCs/>
          <w:sz w:val="19"/>
          <w:szCs w:val="19"/>
        </w:rPr>
        <w:t xml:space="preserve">Song Leader: </w:t>
      </w:r>
      <w:r w:rsidR="00916F58" w:rsidRPr="00916F58">
        <w:rPr>
          <w:bCs/>
          <w:sz w:val="19"/>
          <w:szCs w:val="19"/>
        </w:rPr>
        <w:t>Braden Unruh</w:t>
      </w:r>
    </w:p>
    <w:p w:rsidR="004230A4" w:rsidRPr="00916F58" w:rsidRDefault="004230A4" w:rsidP="004230A4">
      <w:pPr>
        <w:rPr>
          <w:bCs/>
          <w:sz w:val="19"/>
          <w:szCs w:val="19"/>
        </w:rPr>
      </w:pPr>
      <w:r w:rsidRPr="00916F58">
        <w:rPr>
          <w:b/>
          <w:bCs/>
          <w:sz w:val="19"/>
          <w:szCs w:val="19"/>
        </w:rPr>
        <w:t xml:space="preserve">Greeters: </w:t>
      </w:r>
      <w:r w:rsidR="002D0186" w:rsidRPr="00916F58">
        <w:rPr>
          <w:bCs/>
          <w:sz w:val="19"/>
          <w:szCs w:val="19"/>
        </w:rPr>
        <w:t>North</w:t>
      </w:r>
      <w:r w:rsidR="00916F58">
        <w:rPr>
          <w:bCs/>
          <w:sz w:val="19"/>
          <w:szCs w:val="19"/>
        </w:rPr>
        <w:t xml:space="preserve"> – Delbert and Janine Peters</w:t>
      </w:r>
    </w:p>
    <w:p w:rsidR="004230A4" w:rsidRPr="00396258" w:rsidRDefault="004230A4" w:rsidP="004230A4">
      <w:pPr>
        <w:ind w:firstLine="720"/>
        <w:rPr>
          <w:bCs/>
          <w:sz w:val="19"/>
          <w:szCs w:val="19"/>
        </w:rPr>
      </w:pPr>
      <w:r w:rsidRPr="00916F58">
        <w:rPr>
          <w:bCs/>
          <w:sz w:val="19"/>
          <w:szCs w:val="19"/>
        </w:rPr>
        <w:t xml:space="preserve">   </w:t>
      </w:r>
      <w:r w:rsidR="00916F58">
        <w:rPr>
          <w:bCs/>
          <w:sz w:val="19"/>
          <w:szCs w:val="19"/>
        </w:rPr>
        <w:t>South – Nathaniel Schmucker</w:t>
      </w:r>
    </w:p>
    <w:p w:rsidR="004230A4" w:rsidRPr="00C85645" w:rsidRDefault="004230A4" w:rsidP="004230A4">
      <w:pPr>
        <w:rPr>
          <w:bCs/>
          <w:sz w:val="19"/>
          <w:szCs w:val="19"/>
        </w:rPr>
      </w:pPr>
      <w:r w:rsidRPr="00C85645">
        <w:rPr>
          <w:b/>
          <w:bCs/>
          <w:sz w:val="19"/>
          <w:szCs w:val="19"/>
        </w:rPr>
        <w:t xml:space="preserve">Visual Arts: </w:t>
      </w:r>
      <w:r w:rsidR="002A7DCF">
        <w:rPr>
          <w:bCs/>
          <w:sz w:val="19"/>
          <w:szCs w:val="19"/>
        </w:rPr>
        <w:t>Shari Wiens</w:t>
      </w:r>
    </w:p>
    <w:p w:rsidR="004230A4" w:rsidRPr="00916F58" w:rsidRDefault="004230A4" w:rsidP="004230A4">
      <w:pPr>
        <w:rPr>
          <w:bCs/>
          <w:sz w:val="19"/>
          <w:szCs w:val="19"/>
        </w:rPr>
      </w:pPr>
      <w:r w:rsidRPr="00916F58">
        <w:rPr>
          <w:b/>
          <w:bCs/>
          <w:sz w:val="19"/>
          <w:szCs w:val="19"/>
        </w:rPr>
        <w:t>Nursery Staff:</w:t>
      </w:r>
      <w:r w:rsidR="00916F58">
        <w:rPr>
          <w:bCs/>
          <w:sz w:val="19"/>
          <w:szCs w:val="19"/>
        </w:rPr>
        <w:t xml:space="preserve"> Brittany Hiebert, Delaney Duerksen</w:t>
      </w:r>
    </w:p>
    <w:p w:rsidR="004230A4" w:rsidRPr="00916F58" w:rsidRDefault="004230A4" w:rsidP="004230A4">
      <w:pPr>
        <w:rPr>
          <w:sz w:val="19"/>
          <w:szCs w:val="19"/>
        </w:rPr>
      </w:pPr>
      <w:r w:rsidRPr="00916F58">
        <w:rPr>
          <w:b/>
          <w:bCs/>
          <w:sz w:val="19"/>
          <w:szCs w:val="19"/>
        </w:rPr>
        <w:t xml:space="preserve">Worship Technology: </w:t>
      </w:r>
      <w:r w:rsidR="00916F58">
        <w:rPr>
          <w:bCs/>
          <w:sz w:val="19"/>
          <w:szCs w:val="19"/>
        </w:rPr>
        <w:t xml:space="preserve"> Steve Unruh, Colby Nafziger</w:t>
      </w:r>
      <w:r w:rsidRPr="00916F58">
        <w:rPr>
          <w:bCs/>
          <w:sz w:val="19"/>
          <w:szCs w:val="19"/>
        </w:rPr>
        <w:t xml:space="preserve">, </w:t>
      </w:r>
      <w:r w:rsidR="00916F58">
        <w:rPr>
          <w:sz w:val="19"/>
          <w:szCs w:val="19"/>
        </w:rPr>
        <w:t>Delton Voth</w:t>
      </w:r>
    </w:p>
    <w:p w:rsidR="004230A4" w:rsidRPr="00916F58" w:rsidRDefault="00702BBE" w:rsidP="004230A4">
      <w:pPr>
        <w:rPr>
          <w:sz w:val="19"/>
          <w:szCs w:val="19"/>
        </w:rPr>
      </w:pPr>
      <w:r w:rsidRPr="00916F58">
        <w:rPr>
          <w:b/>
          <w:sz w:val="19"/>
          <w:szCs w:val="19"/>
        </w:rPr>
        <w:t>September</w:t>
      </w:r>
      <w:r w:rsidR="00916F58">
        <w:rPr>
          <w:b/>
          <w:bCs/>
          <w:sz w:val="19"/>
          <w:szCs w:val="19"/>
        </w:rPr>
        <w:t xml:space="preserve"> 8</w:t>
      </w:r>
      <w:r w:rsidR="004230A4" w:rsidRPr="00916F58">
        <w:rPr>
          <w:b/>
          <w:bCs/>
          <w:sz w:val="19"/>
          <w:szCs w:val="19"/>
        </w:rPr>
        <w:t xml:space="preserve"> Attendance</w:t>
      </w:r>
      <w:r w:rsidR="00916F58">
        <w:rPr>
          <w:bCs/>
          <w:sz w:val="19"/>
          <w:szCs w:val="19"/>
        </w:rPr>
        <w:t>:  Sunday School – 90; Worship -- 11</w:t>
      </w:r>
      <w:r w:rsidRPr="00916F58">
        <w:rPr>
          <w:bCs/>
          <w:sz w:val="19"/>
          <w:szCs w:val="19"/>
        </w:rPr>
        <w:t>4</w:t>
      </w:r>
      <w:r w:rsidR="004230A4" w:rsidRPr="00916F58">
        <w:rPr>
          <w:bCs/>
          <w:sz w:val="19"/>
          <w:szCs w:val="19"/>
        </w:rPr>
        <w:t xml:space="preserve"> in person; </w:t>
      </w:r>
    </w:p>
    <w:p w:rsidR="004230A4" w:rsidRPr="00837D68" w:rsidRDefault="00702BBE" w:rsidP="00837D68">
      <w:pPr>
        <w:rPr>
          <w:bCs/>
          <w:sz w:val="19"/>
          <w:szCs w:val="19"/>
        </w:rPr>
      </w:pPr>
      <w:r w:rsidRPr="00916F58">
        <w:rPr>
          <w:bCs/>
          <w:sz w:val="19"/>
          <w:szCs w:val="19"/>
        </w:rPr>
        <w:t>13</w:t>
      </w:r>
      <w:r w:rsidR="004230A4" w:rsidRPr="00916F58">
        <w:rPr>
          <w:bCs/>
          <w:sz w:val="19"/>
          <w:szCs w:val="19"/>
        </w:rPr>
        <w:t xml:space="preserve"> Zoom Households </w:t>
      </w:r>
      <w:r w:rsidR="004230A4" w:rsidRPr="00916F58">
        <w:rPr>
          <w:bCs/>
          <w:sz w:val="19"/>
          <w:szCs w:val="19"/>
        </w:rPr>
        <w:br/>
      </w:r>
      <w:r w:rsidR="00916F58">
        <w:rPr>
          <w:b/>
          <w:bCs/>
          <w:sz w:val="19"/>
          <w:szCs w:val="19"/>
        </w:rPr>
        <w:t>September 8</w:t>
      </w:r>
      <w:r w:rsidR="004230A4" w:rsidRPr="00916F58">
        <w:rPr>
          <w:b/>
          <w:bCs/>
          <w:sz w:val="19"/>
          <w:szCs w:val="19"/>
        </w:rPr>
        <w:t xml:space="preserve"> Offering:</w:t>
      </w:r>
      <w:r w:rsidR="00916F58">
        <w:rPr>
          <w:bCs/>
          <w:sz w:val="19"/>
          <w:szCs w:val="19"/>
        </w:rPr>
        <w:t xml:space="preserve"> Sunday School -- $40.23; First Fruits – $4,560.57</w:t>
      </w:r>
      <w:r w:rsidR="00837D68">
        <w:rPr>
          <w:bCs/>
          <w:sz w:val="19"/>
          <w:szCs w:val="19"/>
        </w:rPr>
        <w:br/>
      </w:r>
    </w:p>
    <w:p w:rsidR="00E60505" w:rsidRPr="003F04DB" w:rsidRDefault="00DC01FC" w:rsidP="00BD0C00">
      <w:pPr>
        <w:pStyle w:val="Orderofservice"/>
        <w:pBdr>
          <w:top w:val="single" w:sz="4" w:space="1" w:color="auto"/>
          <w:left w:val="single" w:sz="4" w:space="1" w:color="auto"/>
          <w:bottom w:val="single" w:sz="4" w:space="1" w:color="auto"/>
          <w:right w:val="single" w:sz="4" w:space="1" w:color="auto"/>
        </w:pBdr>
        <w:ind w:left="0" w:firstLine="0"/>
        <w:rPr>
          <w:bCs w:val="0"/>
          <w:szCs w:val="19"/>
        </w:rPr>
      </w:pPr>
      <w:r w:rsidRPr="00837D68">
        <w:rPr>
          <w:b/>
          <w:bCs w:val="0"/>
          <w:szCs w:val="19"/>
        </w:rPr>
        <w:t>N</w:t>
      </w:r>
      <w:r w:rsidR="004230A4" w:rsidRPr="00837D68">
        <w:rPr>
          <w:b/>
          <w:bCs w:val="0"/>
          <w:szCs w:val="19"/>
        </w:rPr>
        <w:t>ext Sunday</w:t>
      </w:r>
      <w:r w:rsidR="00752B17" w:rsidRPr="00837D68">
        <w:rPr>
          <w:b/>
          <w:bCs w:val="0"/>
          <w:szCs w:val="19"/>
        </w:rPr>
        <w:t xml:space="preserve"> </w:t>
      </w:r>
      <w:r w:rsidR="00837D68">
        <w:rPr>
          <w:bCs w:val="0"/>
          <w:szCs w:val="19"/>
        </w:rPr>
        <w:t>Kris Schmucker will share a teaching on the courage and inspiration we can take from our history. She’ll talk about Elder Peter Wedel and the history of Alexanderwohl as well as some broader history. She’ll help us remember where we’ve come from and ask questions about where we are now – and what The Spirit may be calling us to in the future. Texts will be from Acts 2 and Hebrews 12.</w:t>
      </w:r>
    </w:p>
    <w:p w:rsidR="00E60505" w:rsidRPr="003F04DB" w:rsidRDefault="00E60505" w:rsidP="0071014E">
      <w:pPr>
        <w:pStyle w:val="Orderofservice"/>
        <w:rPr>
          <w:szCs w:val="19"/>
        </w:rPr>
      </w:pPr>
    </w:p>
    <w:p w:rsidR="007D2DBE" w:rsidRPr="003F04DB" w:rsidRDefault="007D2DBE" w:rsidP="007D2DBE">
      <w:pPr>
        <w:pStyle w:val="Heading1"/>
        <w:rPr>
          <w:sz w:val="40"/>
          <w:szCs w:val="40"/>
        </w:rPr>
      </w:pPr>
      <w:r w:rsidRPr="003F04DB">
        <w:rPr>
          <w:sz w:val="40"/>
          <w:szCs w:val="40"/>
        </w:rPr>
        <w:t>Praying for Our Congregation and Beyond</w:t>
      </w:r>
    </w:p>
    <w:p w:rsidR="007D2DBE" w:rsidRDefault="00837D68" w:rsidP="009B182D">
      <w:pPr>
        <w:pStyle w:val="ListParagraph"/>
        <w:numPr>
          <w:ilvl w:val="0"/>
          <w:numId w:val="9"/>
        </w:numPr>
        <w:spacing w:after="120"/>
        <w:rPr>
          <w:sz w:val="19"/>
          <w:szCs w:val="19"/>
        </w:rPr>
      </w:pPr>
      <w:r>
        <w:rPr>
          <w:sz w:val="19"/>
          <w:szCs w:val="19"/>
        </w:rPr>
        <w:t>We pray for Cleo Koop and his family at the passing of his wife, Faye. A memorial</w:t>
      </w:r>
      <w:r w:rsidR="0024439E">
        <w:rPr>
          <w:sz w:val="19"/>
          <w:szCs w:val="19"/>
        </w:rPr>
        <w:t xml:space="preserve"> service will be held at 11 am Monday, September 16.</w:t>
      </w:r>
    </w:p>
    <w:p w:rsidR="007D2DBE" w:rsidRDefault="00837D68" w:rsidP="00837D68">
      <w:pPr>
        <w:pStyle w:val="m-5243512688517943095msolistparagraph"/>
        <w:numPr>
          <w:ilvl w:val="0"/>
          <w:numId w:val="9"/>
        </w:numPr>
        <w:shd w:val="clear" w:color="auto" w:fill="FFFFFF"/>
        <w:spacing w:before="0" w:beforeAutospacing="0" w:after="120" w:afterAutospacing="0"/>
        <w:rPr>
          <w:rFonts w:ascii="Arial" w:hAnsi="Arial" w:cs="Arial"/>
          <w:color w:val="222222"/>
          <w:sz w:val="20"/>
          <w:szCs w:val="22"/>
        </w:rPr>
      </w:pPr>
      <w:r>
        <w:rPr>
          <w:rFonts w:ascii="Arial" w:hAnsi="Arial" w:cs="Arial"/>
          <w:color w:val="222222"/>
          <w:sz w:val="20"/>
          <w:szCs w:val="22"/>
        </w:rPr>
        <w:lastRenderedPageBreak/>
        <w:t>We pray for our country and its citizens and leaders as we move closer to election day. May there be peace and respectful discourse throughout the process.</w:t>
      </w:r>
    </w:p>
    <w:p w:rsidR="004A67BC" w:rsidRPr="00837D68" w:rsidRDefault="004A67BC" w:rsidP="00837D68">
      <w:pPr>
        <w:pStyle w:val="m-5243512688517943095msolistparagraph"/>
        <w:numPr>
          <w:ilvl w:val="0"/>
          <w:numId w:val="9"/>
        </w:numPr>
        <w:shd w:val="clear" w:color="auto" w:fill="FFFFFF"/>
        <w:spacing w:before="0" w:beforeAutospacing="0" w:after="120" w:afterAutospacing="0"/>
        <w:rPr>
          <w:rFonts w:ascii="Arial" w:hAnsi="Arial" w:cs="Arial"/>
          <w:color w:val="222222"/>
          <w:sz w:val="20"/>
          <w:szCs w:val="22"/>
        </w:rPr>
      </w:pPr>
      <w:r>
        <w:rPr>
          <w:rFonts w:ascii="Arial" w:hAnsi="Arial" w:cs="Arial"/>
          <w:color w:val="222222"/>
          <w:sz w:val="20"/>
          <w:szCs w:val="22"/>
        </w:rPr>
        <w:t>Congratulations to Luann and Robert Yutzy as they celebrate their 40</w:t>
      </w:r>
      <w:r w:rsidRPr="004A67BC">
        <w:rPr>
          <w:rFonts w:ascii="Arial" w:hAnsi="Arial" w:cs="Arial"/>
          <w:color w:val="222222"/>
          <w:sz w:val="20"/>
          <w:szCs w:val="22"/>
          <w:vertAlign w:val="superscript"/>
        </w:rPr>
        <w:t>th</w:t>
      </w:r>
      <w:r>
        <w:rPr>
          <w:rFonts w:ascii="Arial" w:hAnsi="Arial" w:cs="Arial"/>
          <w:color w:val="222222"/>
          <w:sz w:val="20"/>
          <w:szCs w:val="22"/>
        </w:rPr>
        <w:t xml:space="preserve"> anniversary today!</w:t>
      </w:r>
    </w:p>
    <w:p w:rsidR="004230A4" w:rsidRPr="004A1879" w:rsidRDefault="00B15B4D" w:rsidP="004230A4">
      <w:pPr>
        <w:pStyle w:val="ListParagraph"/>
        <w:ind w:left="0"/>
        <w:rPr>
          <w:i/>
          <w:noProof/>
          <w:sz w:val="19"/>
          <w:szCs w:val="19"/>
        </w:rPr>
      </w:pPr>
      <w:r w:rsidRPr="004A1879">
        <w:rPr>
          <w:i/>
          <w:noProof/>
          <w:sz w:val="19"/>
          <w:szCs w:val="19"/>
        </w:rPr>
        <w:t>+Th</w:t>
      </w:r>
      <w:r w:rsidR="00DB6B48" w:rsidRPr="004A1879">
        <w:rPr>
          <w:i/>
          <w:noProof/>
          <w:sz w:val="19"/>
          <w:szCs w:val="19"/>
        </w:rPr>
        <w:t>is week pray</w:t>
      </w:r>
      <w:r w:rsidR="004A1879">
        <w:rPr>
          <w:i/>
          <w:noProof/>
          <w:sz w:val="19"/>
          <w:szCs w:val="19"/>
        </w:rPr>
        <w:t xml:space="preserve"> for: Steve and Sandy Banman, Kara Burkholder, Emily Meier, Kermit and Sandra Nikkel, Matthew, Laura, Lillian and Greyson Voth, Merlin and Velma Hiebert</w:t>
      </w:r>
    </w:p>
    <w:p w:rsidR="004230A4" w:rsidRPr="004A1879" w:rsidRDefault="004230A4" w:rsidP="004230A4">
      <w:pPr>
        <w:pStyle w:val="ListParagraph"/>
        <w:ind w:left="0"/>
        <w:rPr>
          <w:noProof/>
          <w:sz w:val="19"/>
          <w:szCs w:val="19"/>
        </w:rPr>
      </w:pPr>
    </w:p>
    <w:p w:rsidR="004230A4" w:rsidRPr="004A1879" w:rsidRDefault="004230A4" w:rsidP="004230A4">
      <w:pPr>
        <w:pStyle w:val="ListParagraph"/>
        <w:ind w:left="0"/>
        <w:jc w:val="center"/>
        <w:rPr>
          <w:i/>
          <w:noProof/>
          <w:sz w:val="19"/>
          <w:szCs w:val="19"/>
        </w:rPr>
      </w:pPr>
      <w:r w:rsidRPr="004A1879">
        <w:rPr>
          <w:b/>
          <w:sz w:val="22"/>
          <w:szCs w:val="22"/>
        </w:rPr>
        <w:t>THIS WEEK</w:t>
      </w:r>
    </w:p>
    <w:p w:rsidR="004B2B77" w:rsidRPr="004B2B77" w:rsidRDefault="004B2B77" w:rsidP="004B2B77">
      <w:pPr>
        <w:tabs>
          <w:tab w:val="left" w:pos="1080"/>
          <w:tab w:val="right" w:pos="4410"/>
          <w:tab w:val="left" w:pos="4770"/>
        </w:tabs>
        <w:rPr>
          <w:sz w:val="19"/>
          <w:szCs w:val="19"/>
        </w:rPr>
      </w:pPr>
      <w:r w:rsidRPr="004B2B77">
        <w:rPr>
          <w:b/>
          <w:sz w:val="19"/>
          <w:szCs w:val="19"/>
          <w:u w:val="single"/>
        </w:rPr>
        <w:t>Sunday, September 15</w:t>
      </w:r>
    </w:p>
    <w:p w:rsidR="004B2B77" w:rsidRPr="004B2B77" w:rsidRDefault="004B2B77" w:rsidP="004B2B77">
      <w:pPr>
        <w:tabs>
          <w:tab w:val="left" w:pos="1170"/>
          <w:tab w:val="right" w:pos="4410"/>
          <w:tab w:val="left" w:pos="4770"/>
        </w:tabs>
        <w:ind w:left="1080" w:hanging="1080"/>
        <w:rPr>
          <w:sz w:val="19"/>
          <w:szCs w:val="19"/>
        </w:rPr>
      </w:pPr>
      <w:r w:rsidRPr="004B2B77">
        <w:rPr>
          <w:sz w:val="19"/>
          <w:szCs w:val="19"/>
        </w:rPr>
        <w:t xml:space="preserve">     9:30 am – Sunday School</w:t>
      </w:r>
    </w:p>
    <w:p w:rsidR="004B2B77" w:rsidRPr="004B2B77" w:rsidRDefault="004B2B77" w:rsidP="004B2B77">
      <w:pPr>
        <w:rPr>
          <w:sz w:val="19"/>
          <w:szCs w:val="19"/>
        </w:rPr>
      </w:pPr>
      <w:r w:rsidRPr="004B2B77">
        <w:rPr>
          <w:sz w:val="19"/>
          <w:szCs w:val="19"/>
        </w:rPr>
        <w:t xml:space="preserve">     10:30 am – Worship – Hand out Bibles to first graders</w:t>
      </w:r>
    </w:p>
    <w:p w:rsidR="004B2B77" w:rsidRPr="00EE18CD" w:rsidRDefault="004B2B77" w:rsidP="004B2B77">
      <w:pPr>
        <w:rPr>
          <w:sz w:val="19"/>
          <w:szCs w:val="19"/>
        </w:rPr>
      </w:pPr>
      <w:r w:rsidRPr="004B2B77">
        <w:rPr>
          <w:sz w:val="19"/>
          <w:szCs w:val="19"/>
        </w:rPr>
        <w:t xml:space="preserve">     Noon Teacher Appreciation Lunch</w:t>
      </w:r>
    </w:p>
    <w:p w:rsidR="00CB286B" w:rsidRPr="003A34EC" w:rsidRDefault="003A34EC" w:rsidP="00CB286B">
      <w:pPr>
        <w:rPr>
          <w:sz w:val="19"/>
          <w:szCs w:val="19"/>
        </w:rPr>
      </w:pPr>
      <w:r w:rsidRPr="003A34EC">
        <w:rPr>
          <w:b/>
          <w:sz w:val="19"/>
          <w:szCs w:val="19"/>
          <w:u w:val="single"/>
        </w:rPr>
        <w:t>Monday, September 16</w:t>
      </w:r>
    </w:p>
    <w:p w:rsidR="00824B4E" w:rsidRPr="003A34EC" w:rsidRDefault="00CB286B" w:rsidP="00CB286B">
      <w:pPr>
        <w:rPr>
          <w:sz w:val="19"/>
          <w:szCs w:val="19"/>
        </w:rPr>
      </w:pPr>
      <w:r w:rsidRPr="003A34EC">
        <w:rPr>
          <w:sz w:val="19"/>
          <w:szCs w:val="19"/>
        </w:rPr>
        <w:t xml:space="preserve">     </w:t>
      </w:r>
      <w:r w:rsidR="003A34EC">
        <w:rPr>
          <w:sz w:val="19"/>
          <w:szCs w:val="19"/>
        </w:rPr>
        <w:t>5:00 pm – Board of Worship</w:t>
      </w:r>
    </w:p>
    <w:p w:rsidR="004230A4" w:rsidRPr="003A34EC" w:rsidRDefault="003A34EC" w:rsidP="004230A4">
      <w:pPr>
        <w:rPr>
          <w:sz w:val="19"/>
          <w:szCs w:val="19"/>
        </w:rPr>
      </w:pPr>
      <w:r>
        <w:rPr>
          <w:b/>
          <w:sz w:val="19"/>
          <w:szCs w:val="19"/>
          <w:u w:val="single"/>
        </w:rPr>
        <w:t>Tuesday, September 17</w:t>
      </w:r>
    </w:p>
    <w:p w:rsidR="005A08F0" w:rsidRPr="003A34EC" w:rsidRDefault="004230A4" w:rsidP="004230A4">
      <w:pPr>
        <w:rPr>
          <w:sz w:val="19"/>
          <w:szCs w:val="19"/>
        </w:rPr>
      </w:pPr>
      <w:r w:rsidRPr="003A34EC">
        <w:rPr>
          <w:sz w:val="19"/>
          <w:szCs w:val="19"/>
        </w:rPr>
        <w:t xml:space="preserve">     9:30 am – Staff Meeting </w:t>
      </w:r>
    </w:p>
    <w:p w:rsidR="00A27BBA" w:rsidRPr="00A81B06" w:rsidRDefault="00A81B06" w:rsidP="00A27BBA">
      <w:pPr>
        <w:rPr>
          <w:sz w:val="19"/>
          <w:szCs w:val="19"/>
        </w:rPr>
      </w:pPr>
      <w:r w:rsidRPr="00A81B06">
        <w:rPr>
          <w:b/>
          <w:sz w:val="19"/>
          <w:szCs w:val="19"/>
          <w:u w:val="single"/>
        </w:rPr>
        <w:t>Wednesday, September 18</w:t>
      </w:r>
    </w:p>
    <w:p w:rsidR="00824B4E" w:rsidRDefault="00824B4E" w:rsidP="00A27BBA">
      <w:pPr>
        <w:rPr>
          <w:sz w:val="19"/>
          <w:szCs w:val="19"/>
        </w:rPr>
      </w:pPr>
      <w:r w:rsidRPr="00A81B06">
        <w:rPr>
          <w:sz w:val="19"/>
          <w:szCs w:val="19"/>
        </w:rPr>
        <w:t xml:space="preserve">     </w:t>
      </w:r>
      <w:r w:rsidR="00A81B06" w:rsidRPr="00A81B06">
        <w:rPr>
          <w:sz w:val="19"/>
          <w:szCs w:val="19"/>
        </w:rPr>
        <w:t>7:00 pm – Music Committee, Conference Room</w:t>
      </w:r>
    </w:p>
    <w:p w:rsidR="006E2B10" w:rsidRDefault="006E2B10" w:rsidP="00A27BBA">
      <w:pPr>
        <w:rPr>
          <w:sz w:val="19"/>
          <w:szCs w:val="19"/>
        </w:rPr>
      </w:pPr>
      <w:r>
        <w:rPr>
          <w:sz w:val="19"/>
          <w:szCs w:val="19"/>
        </w:rPr>
        <w:t xml:space="preserve">     7:00 pm – HS Youth Group to Trivia Night at Bethel College</w:t>
      </w:r>
    </w:p>
    <w:p w:rsidR="003A34EC" w:rsidRDefault="003A34EC" w:rsidP="00A27BBA">
      <w:pPr>
        <w:rPr>
          <w:sz w:val="19"/>
          <w:szCs w:val="19"/>
        </w:rPr>
      </w:pPr>
      <w:r>
        <w:rPr>
          <w:b/>
          <w:sz w:val="19"/>
          <w:szCs w:val="19"/>
          <w:u w:val="single"/>
        </w:rPr>
        <w:t>Friday, September 20</w:t>
      </w:r>
    </w:p>
    <w:p w:rsidR="003A34EC" w:rsidRPr="003A34EC" w:rsidRDefault="003A34EC" w:rsidP="00A27BBA">
      <w:pPr>
        <w:rPr>
          <w:sz w:val="19"/>
          <w:szCs w:val="19"/>
        </w:rPr>
      </w:pPr>
      <w:r>
        <w:rPr>
          <w:sz w:val="19"/>
          <w:szCs w:val="19"/>
        </w:rPr>
        <w:t xml:space="preserve">     10:00 am</w:t>
      </w:r>
      <w:r w:rsidR="002F0DE7">
        <w:rPr>
          <w:sz w:val="19"/>
          <w:szCs w:val="19"/>
        </w:rPr>
        <w:t xml:space="preserve"> – Senior Coffee with John Ensz,</w:t>
      </w:r>
      <w:r>
        <w:rPr>
          <w:sz w:val="19"/>
          <w:szCs w:val="19"/>
        </w:rPr>
        <w:t xml:space="preserve"> Inman Museum</w:t>
      </w:r>
    </w:p>
    <w:p w:rsidR="004B2B77" w:rsidRPr="003A34EC" w:rsidRDefault="004B2B77" w:rsidP="004B2B77">
      <w:pPr>
        <w:tabs>
          <w:tab w:val="left" w:pos="1080"/>
          <w:tab w:val="right" w:pos="4410"/>
          <w:tab w:val="left" w:pos="4770"/>
        </w:tabs>
        <w:rPr>
          <w:sz w:val="19"/>
          <w:szCs w:val="19"/>
        </w:rPr>
      </w:pPr>
      <w:r w:rsidRPr="003A34EC">
        <w:rPr>
          <w:b/>
          <w:sz w:val="19"/>
          <w:szCs w:val="19"/>
          <w:u w:val="single"/>
        </w:rPr>
        <w:t>Sunday, September 22</w:t>
      </w:r>
    </w:p>
    <w:p w:rsidR="004B2B77" w:rsidRPr="003A34EC" w:rsidRDefault="004B2B77" w:rsidP="004B2B77">
      <w:pPr>
        <w:tabs>
          <w:tab w:val="left" w:pos="1170"/>
          <w:tab w:val="right" w:pos="4410"/>
          <w:tab w:val="left" w:pos="4770"/>
        </w:tabs>
        <w:ind w:left="1080" w:hanging="1080"/>
        <w:rPr>
          <w:sz w:val="19"/>
          <w:szCs w:val="19"/>
        </w:rPr>
      </w:pPr>
      <w:r w:rsidRPr="003A34EC">
        <w:rPr>
          <w:sz w:val="19"/>
          <w:szCs w:val="19"/>
        </w:rPr>
        <w:t xml:space="preserve">     9:30 am – Sunday School</w:t>
      </w:r>
    </w:p>
    <w:p w:rsidR="004B2B77" w:rsidRPr="003A34EC" w:rsidRDefault="004B2B77" w:rsidP="004B2B77">
      <w:pPr>
        <w:rPr>
          <w:sz w:val="19"/>
          <w:szCs w:val="19"/>
        </w:rPr>
      </w:pPr>
      <w:r w:rsidRPr="003A34EC">
        <w:rPr>
          <w:sz w:val="19"/>
          <w:szCs w:val="19"/>
        </w:rPr>
        <w:t xml:space="preserve">     10:30 am – Worship </w:t>
      </w:r>
    </w:p>
    <w:p w:rsidR="003A34EC" w:rsidRPr="003A34EC" w:rsidRDefault="003A34EC" w:rsidP="004B2B77">
      <w:pPr>
        <w:rPr>
          <w:sz w:val="19"/>
          <w:szCs w:val="19"/>
        </w:rPr>
      </w:pPr>
      <w:r w:rsidRPr="003A34EC">
        <w:rPr>
          <w:sz w:val="19"/>
          <w:szCs w:val="19"/>
        </w:rPr>
        <w:t xml:space="preserve">     3:00 pm – Immigrant Site Pilgrimage</w:t>
      </w:r>
    </w:p>
    <w:p w:rsidR="004230A4" w:rsidRPr="005D3B5D" w:rsidRDefault="004230A4" w:rsidP="004230A4">
      <w:pPr>
        <w:rPr>
          <w:sz w:val="19"/>
          <w:szCs w:val="19"/>
          <w:highlight w:val="yellow"/>
        </w:rPr>
      </w:pPr>
    </w:p>
    <w:p w:rsidR="004230A4" w:rsidRPr="005D2742" w:rsidRDefault="004230A4" w:rsidP="004230A4">
      <w:pPr>
        <w:pStyle w:val="Orderofservice"/>
        <w:spacing w:before="0" w:after="80"/>
        <w:ind w:left="0" w:firstLine="0"/>
        <w:jc w:val="center"/>
        <w:rPr>
          <w:b/>
          <w:sz w:val="22"/>
          <w:szCs w:val="22"/>
        </w:rPr>
      </w:pPr>
      <w:r w:rsidRPr="005D2742">
        <w:rPr>
          <w:b/>
          <w:sz w:val="22"/>
          <w:szCs w:val="22"/>
        </w:rPr>
        <w:t>COMING EVENTS</w:t>
      </w:r>
    </w:p>
    <w:p w:rsidR="00861727" w:rsidRPr="005D2742" w:rsidRDefault="00861727" w:rsidP="004230A4">
      <w:pPr>
        <w:tabs>
          <w:tab w:val="left" w:pos="1080"/>
          <w:tab w:val="right" w:pos="4410"/>
          <w:tab w:val="left" w:pos="4770"/>
        </w:tabs>
        <w:ind w:left="1080" w:hanging="1080"/>
        <w:rPr>
          <w:sz w:val="19"/>
          <w:szCs w:val="19"/>
        </w:rPr>
      </w:pPr>
      <w:r>
        <w:rPr>
          <w:sz w:val="19"/>
          <w:szCs w:val="19"/>
        </w:rPr>
        <w:t>Sept 27</w:t>
      </w:r>
      <w:r>
        <w:rPr>
          <w:sz w:val="19"/>
          <w:szCs w:val="19"/>
        </w:rPr>
        <w:tab/>
        <w:t>Kansas Food Bank opportunity to serve at New Life Center, Wichita</w:t>
      </w:r>
    </w:p>
    <w:p w:rsidR="000E051A" w:rsidRDefault="004230A4" w:rsidP="000E051A">
      <w:pPr>
        <w:tabs>
          <w:tab w:val="left" w:pos="1080"/>
          <w:tab w:val="right" w:pos="4410"/>
          <w:tab w:val="left" w:pos="4770"/>
        </w:tabs>
        <w:ind w:left="1080" w:hanging="1080"/>
        <w:rPr>
          <w:sz w:val="19"/>
          <w:szCs w:val="19"/>
        </w:rPr>
      </w:pPr>
      <w:r w:rsidRPr="005D2742">
        <w:rPr>
          <w:sz w:val="19"/>
          <w:szCs w:val="19"/>
        </w:rPr>
        <w:t>Sept 28-29</w:t>
      </w:r>
      <w:r w:rsidRPr="005D2742">
        <w:rPr>
          <w:sz w:val="19"/>
          <w:szCs w:val="19"/>
        </w:rPr>
        <w:tab/>
        <w:t xml:space="preserve">Church Retreat at Camp </w:t>
      </w:r>
      <w:r w:rsidR="00F94819">
        <w:rPr>
          <w:sz w:val="19"/>
          <w:szCs w:val="19"/>
        </w:rPr>
        <w:t>Mennoscah</w:t>
      </w:r>
    </w:p>
    <w:p w:rsidR="004230A4" w:rsidRPr="005D2742" w:rsidRDefault="004230A4" w:rsidP="004230A4">
      <w:pPr>
        <w:tabs>
          <w:tab w:val="left" w:pos="1080"/>
          <w:tab w:val="right" w:pos="4410"/>
          <w:tab w:val="left" w:pos="4770"/>
        </w:tabs>
        <w:ind w:left="1080" w:hanging="1080"/>
        <w:rPr>
          <w:sz w:val="19"/>
          <w:szCs w:val="19"/>
        </w:rPr>
      </w:pPr>
      <w:r w:rsidRPr="005D2742">
        <w:rPr>
          <w:sz w:val="19"/>
          <w:szCs w:val="19"/>
        </w:rPr>
        <w:t>Oct 5</w:t>
      </w:r>
      <w:r w:rsidRPr="005D2742">
        <w:rPr>
          <w:sz w:val="19"/>
          <w:szCs w:val="19"/>
        </w:rPr>
        <w:tab/>
        <w:t>Goessel Harvest Festival</w:t>
      </w:r>
      <w:r w:rsidR="00066E6C" w:rsidRPr="005D2742">
        <w:rPr>
          <w:sz w:val="19"/>
          <w:szCs w:val="19"/>
        </w:rPr>
        <w:t xml:space="preserve"> </w:t>
      </w:r>
    </w:p>
    <w:p w:rsidR="004230A4" w:rsidRDefault="004230A4" w:rsidP="00FC1C49">
      <w:pPr>
        <w:tabs>
          <w:tab w:val="left" w:pos="1080"/>
          <w:tab w:val="right" w:pos="4410"/>
          <w:tab w:val="left" w:pos="4770"/>
        </w:tabs>
        <w:ind w:left="1080" w:hanging="1080"/>
        <w:rPr>
          <w:sz w:val="19"/>
          <w:szCs w:val="19"/>
        </w:rPr>
      </w:pPr>
      <w:r w:rsidRPr="005D2742">
        <w:rPr>
          <w:sz w:val="19"/>
          <w:szCs w:val="19"/>
        </w:rPr>
        <w:t>Oct 6</w:t>
      </w:r>
      <w:r w:rsidRPr="005D2742">
        <w:rPr>
          <w:sz w:val="19"/>
          <w:szCs w:val="19"/>
        </w:rPr>
        <w:tab/>
        <w:t>Harvest Giving Walk</w:t>
      </w:r>
    </w:p>
    <w:p w:rsidR="004A1B68" w:rsidRDefault="004A1B68" w:rsidP="00FC1C49">
      <w:pPr>
        <w:tabs>
          <w:tab w:val="left" w:pos="1080"/>
          <w:tab w:val="right" w:pos="4410"/>
          <w:tab w:val="left" w:pos="4770"/>
        </w:tabs>
        <w:ind w:left="1080" w:hanging="1080"/>
        <w:rPr>
          <w:sz w:val="19"/>
          <w:szCs w:val="19"/>
        </w:rPr>
      </w:pPr>
      <w:r>
        <w:rPr>
          <w:sz w:val="19"/>
          <w:szCs w:val="19"/>
        </w:rPr>
        <w:t>Oct 9</w:t>
      </w:r>
      <w:r>
        <w:rPr>
          <w:sz w:val="19"/>
          <w:szCs w:val="19"/>
        </w:rPr>
        <w:tab/>
        <w:t xml:space="preserve">Midweek </w:t>
      </w:r>
      <w:r w:rsidR="00471C13">
        <w:rPr>
          <w:sz w:val="19"/>
          <w:szCs w:val="19"/>
        </w:rPr>
        <w:t>fellowship meals and classes begin</w:t>
      </w:r>
      <w:r>
        <w:rPr>
          <w:sz w:val="19"/>
          <w:szCs w:val="19"/>
        </w:rPr>
        <w:t xml:space="preserve"> at AMC</w:t>
      </w:r>
    </w:p>
    <w:p w:rsidR="00127F4F" w:rsidRDefault="00127F4F" w:rsidP="00FC1C49">
      <w:pPr>
        <w:tabs>
          <w:tab w:val="left" w:pos="1080"/>
          <w:tab w:val="right" w:pos="4410"/>
          <w:tab w:val="left" w:pos="4770"/>
        </w:tabs>
        <w:ind w:left="1080" w:hanging="1080"/>
        <w:rPr>
          <w:sz w:val="19"/>
          <w:szCs w:val="19"/>
        </w:rPr>
      </w:pPr>
      <w:r>
        <w:rPr>
          <w:sz w:val="19"/>
          <w:szCs w:val="19"/>
        </w:rPr>
        <w:t>Oct 13</w:t>
      </w:r>
      <w:r>
        <w:rPr>
          <w:sz w:val="19"/>
          <w:szCs w:val="19"/>
        </w:rPr>
        <w:tab/>
        <w:t>Area-wide Junior High hayrack ride, food &amp; fun, 6-8 pm</w:t>
      </w:r>
    </w:p>
    <w:p w:rsidR="005D3B5D" w:rsidRDefault="0025358B" w:rsidP="00FC1C49">
      <w:pPr>
        <w:tabs>
          <w:tab w:val="left" w:pos="1080"/>
          <w:tab w:val="right" w:pos="4410"/>
          <w:tab w:val="left" w:pos="4770"/>
        </w:tabs>
        <w:ind w:left="1080" w:hanging="1080"/>
        <w:rPr>
          <w:sz w:val="19"/>
          <w:szCs w:val="19"/>
        </w:rPr>
      </w:pPr>
      <w:r>
        <w:rPr>
          <w:sz w:val="19"/>
          <w:szCs w:val="19"/>
        </w:rPr>
        <w:t>Nov 3</w:t>
      </w:r>
      <w:r>
        <w:rPr>
          <w:sz w:val="19"/>
          <w:szCs w:val="19"/>
        </w:rPr>
        <w:tab/>
        <w:t>Bethesda Home</w:t>
      </w:r>
      <w:r w:rsidR="005D3B5D">
        <w:rPr>
          <w:sz w:val="19"/>
          <w:szCs w:val="19"/>
        </w:rPr>
        <w:t xml:space="preserve"> Pillar</w:t>
      </w:r>
      <w:r w:rsidR="00D36556">
        <w:rPr>
          <w:sz w:val="19"/>
          <w:szCs w:val="19"/>
        </w:rPr>
        <w:t>’</w:t>
      </w:r>
      <w:r>
        <w:rPr>
          <w:sz w:val="19"/>
          <w:szCs w:val="19"/>
        </w:rPr>
        <w:t>s</w:t>
      </w:r>
      <w:r w:rsidR="005D3B5D">
        <w:rPr>
          <w:sz w:val="19"/>
          <w:szCs w:val="19"/>
        </w:rPr>
        <w:t xml:space="preserve"> Banquet</w:t>
      </w:r>
    </w:p>
    <w:p w:rsidR="00DB7500" w:rsidRPr="00F57A13" w:rsidRDefault="00DB7500" w:rsidP="00FC1C49">
      <w:pPr>
        <w:tabs>
          <w:tab w:val="left" w:pos="1080"/>
          <w:tab w:val="right" w:pos="4410"/>
          <w:tab w:val="left" w:pos="4770"/>
        </w:tabs>
        <w:ind w:left="1080" w:hanging="1080"/>
        <w:rPr>
          <w:sz w:val="19"/>
          <w:szCs w:val="19"/>
        </w:rPr>
      </w:pPr>
    </w:p>
    <w:p w:rsidR="004230A4" w:rsidRPr="00DF6C93" w:rsidRDefault="004230A4" w:rsidP="004230A4">
      <w:pPr>
        <w:pStyle w:val="Heading2"/>
        <w:spacing w:before="0" w:after="80"/>
      </w:pPr>
      <w:r w:rsidRPr="00DF6C93">
        <w:t>Announcements</w:t>
      </w:r>
    </w:p>
    <w:p w:rsidR="00DB5ABA" w:rsidRPr="005F2AA8" w:rsidRDefault="00DB5ABA" w:rsidP="00543F7C">
      <w:pPr>
        <w:rPr>
          <w:rFonts w:ascii="Times New Roman" w:hAnsi="Times New Roman" w:cs="Times New Roman"/>
          <w:sz w:val="19"/>
          <w:szCs w:val="19"/>
        </w:rPr>
      </w:pPr>
      <w:r w:rsidRPr="00DB5ABA">
        <w:rPr>
          <w:b/>
          <w:bCs/>
          <w:iCs/>
          <w:sz w:val="19"/>
          <w:szCs w:val="19"/>
        </w:rPr>
        <w:t>The Church Council would like to thank all those who have completed and returned the</w:t>
      </w:r>
      <w:r w:rsidR="003B4A02">
        <w:rPr>
          <w:b/>
          <w:bCs/>
          <w:iCs/>
          <w:sz w:val="19"/>
          <w:szCs w:val="19"/>
        </w:rPr>
        <w:t xml:space="preserve"> Congregational and Pastoral Priorities Surveys. </w:t>
      </w:r>
      <w:r w:rsidR="00890287">
        <w:rPr>
          <w:bCs/>
          <w:iCs/>
          <w:sz w:val="19"/>
          <w:szCs w:val="19"/>
        </w:rPr>
        <w:t xml:space="preserve"> </w:t>
      </w:r>
      <w:r w:rsidRPr="00DB5ABA">
        <w:rPr>
          <w:bCs/>
          <w:iCs/>
          <w:sz w:val="19"/>
          <w:szCs w:val="19"/>
        </w:rPr>
        <w:t>We will be sharing the results of these surveys during the Sunday School hour on</w:t>
      </w:r>
      <w:r>
        <w:rPr>
          <w:bCs/>
          <w:iCs/>
          <w:sz w:val="19"/>
          <w:szCs w:val="19"/>
        </w:rPr>
        <w:t xml:space="preserve"> October</w:t>
      </w:r>
      <w:r w:rsidR="00890287">
        <w:rPr>
          <w:bCs/>
          <w:iCs/>
          <w:sz w:val="19"/>
          <w:szCs w:val="19"/>
        </w:rPr>
        <w:t xml:space="preserve"> 20. </w:t>
      </w:r>
      <w:r w:rsidRPr="00DB5ABA">
        <w:rPr>
          <w:bCs/>
          <w:iCs/>
          <w:sz w:val="19"/>
          <w:szCs w:val="19"/>
        </w:rPr>
        <w:t>On that morning we will also be introducing the Search Committee Affirmation Form to begin the process of identifying those who will be serving on the Search Committee.</w:t>
      </w:r>
      <w:r>
        <w:rPr>
          <w:bCs/>
          <w:iCs/>
          <w:sz w:val="19"/>
          <w:szCs w:val="19"/>
        </w:rPr>
        <w:t>  We hope you can attend on October 20.   ~</w:t>
      </w:r>
      <w:r w:rsidR="00890287">
        <w:rPr>
          <w:bCs/>
          <w:iCs/>
          <w:sz w:val="19"/>
          <w:szCs w:val="19"/>
        </w:rPr>
        <w:t>Church Council</w:t>
      </w:r>
      <w:r w:rsidR="006D2ADF">
        <w:rPr>
          <w:bCs/>
          <w:iCs/>
          <w:sz w:val="19"/>
          <w:szCs w:val="19"/>
        </w:rPr>
        <w:t xml:space="preserve"> </w:t>
      </w:r>
    </w:p>
    <w:p w:rsidR="002826D2" w:rsidRDefault="002826D2" w:rsidP="002826D2">
      <w:pPr>
        <w:rPr>
          <w:color w:val="000000"/>
          <w:sz w:val="19"/>
          <w:szCs w:val="19"/>
        </w:rPr>
      </w:pPr>
      <w:r w:rsidRPr="002826D2">
        <w:rPr>
          <w:b/>
          <w:sz w:val="19"/>
          <w:szCs w:val="19"/>
        </w:rPr>
        <w:lastRenderedPageBreak/>
        <w:t>2024 Alexanderwohl Mennonite Church Retreat:</w:t>
      </w:r>
      <w:r w:rsidRPr="002826D2">
        <w:rPr>
          <w:sz w:val="19"/>
          <w:szCs w:val="19"/>
        </w:rPr>
        <w:t> </w:t>
      </w:r>
      <w:r w:rsidRPr="002826D2">
        <w:rPr>
          <w:color w:val="000000"/>
          <w:sz w:val="19"/>
          <w:szCs w:val="19"/>
        </w:rPr>
        <w:t>Come to Camp Mennoscah September 28-29 and enjoy God’s creation, fellowship, tasty meals, and worshiping our Maker!</w:t>
      </w:r>
      <w:r w:rsidRPr="002826D2">
        <w:rPr>
          <w:sz w:val="19"/>
          <w:szCs w:val="19"/>
        </w:rPr>
        <w:t xml:space="preserve"> Come for one day or both days. </w:t>
      </w:r>
      <w:r w:rsidRPr="002826D2">
        <w:rPr>
          <w:color w:val="000000"/>
          <w:sz w:val="19"/>
          <w:szCs w:val="19"/>
        </w:rPr>
        <w:t xml:space="preserve">Thanks to First Fruits giving throughout the year, most of the retreat fees are covered. Opportunity will be given for donations to assist with expenses. For planning purposes, </w:t>
      </w:r>
      <w:r w:rsidRPr="00A84B40">
        <w:rPr>
          <w:b/>
          <w:color w:val="000000"/>
          <w:sz w:val="19"/>
          <w:szCs w:val="19"/>
        </w:rPr>
        <w:t xml:space="preserve">please complete the </w:t>
      </w:r>
      <w:hyperlink r:id="rId9" w:history="1">
        <w:r w:rsidRPr="00A84B40">
          <w:rPr>
            <w:rStyle w:val="Hyperlink"/>
            <w:b/>
            <w:sz w:val="19"/>
            <w:szCs w:val="19"/>
          </w:rPr>
          <w:t>online registration form</w:t>
        </w:r>
      </w:hyperlink>
      <w:r w:rsidRPr="00A84B40">
        <w:rPr>
          <w:b/>
          <w:color w:val="000000"/>
          <w:sz w:val="19"/>
          <w:szCs w:val="19"/>
        </w:rPr>
        <w:t xml:space="preserve"> </w:t>
      </w:r>
      <w:r w:rsidR="0066439A" w:rsidRPr="00A84B40">
        <w:rPr>
          <w:b/>
          <w:color w:val="000000"/>
          <w:sz w:val="19"/>
          <w:szCs w:val="19"/>
        </w:rPr>
        <w:t>by Sunday, September 22</w:t>
      </w:r>
      <w:r w:rsidR="0066439A" w:rsidRPr="002826D2">
        <w:rPr>
          <w:color w:val="000000"/>
          <w:sz w:val="19"/>
          <w:szCs w:val="19"/>
        </w:rPr>
        <w:t xml:space="preserve"> </w:t>
      </w:r>
      <w:r w:rsidRPr="002826D2">
        <w:rPr>
          <w:color w:val="000000"/>
          <w:sz w:val="19"/>
          <w:szCs w:val="19"/>
        </w:rPr>
        <w:t xml:space="preserve">(see the weekly email from </w:t>
      </w:r>
      <w:hyperlink r:id="rId10" w:history="1">
        <w:r w:rsidRPr="002826D2">
          <w:rPr>
            <w:rStyle w:val="Hyperlink"/>
            <w:sz w:val="19"/>
            <w:szCs w:val="19"/>
          </w:rPr>
          <w:t>amc@alexanderwohl.org</w:t>
        </w:r>
      </w:hyperlink>
      <w:r w:rsidRPr="002826D2">
        <w:rPr>
          <w:color w:val="000000"/>
          <w:sz w:val="19"/>
          <w:szCs w:val="19"/>
        </w:rPr>
        <w:t>) OR t</w:t>
      </w:r>
      <w:r w:rsidR="0066439A">
        <w:rPr>
          <w:color w:val="000000"/>
          <w:sz w:val="19"/>
          <w:szCs w:val="19"/>
        </w:rPr>
        <w:t xml:space="preserve">he registration form that was in </w:t>
      </w:r>
      <w:r w:rsidRPr="002826D2">
        <w:rPr>
          <w:color w:val="000000"/>
          <w:sz w:val="19"/>
          <w:szCs w:val="19"/>
        </w:rPr>
        <w:t>church mailboxes. Feel free to invite friends!</w:t>
      </w:r>
    </w:p>
    <w:p w:rsidR="00001457" w:rsidRPr="002826D2" w:rsidRDefault="00001457" w:rsidP="002826D2">
      <w:pPr>
        <w:rPr>
          <w:rFonts w:ascii="Times New Roman" w:hAnsi="Times New Roman" w:cs="Times New Roman"/>
          <w:sz w:val="19"/>
          <w:szCs w:val="19"/>
        </w:rPr>
      </w:pPr>
    </w:p>
    <w:p w:rsidR="001C7D85" w:rsidRPr="001C7D85" w:rsidRDefault="001C7D85" w:rsidP="001C7D85">
      <w:pPr>
        <w:rPr>
          <w:rFonts w:ascii="Times New Roman" w:hAnsi="Times New Roman" w:cs="Times New Roman"/>
          <w:sz w:val="19"/>
          <w:szCs w:val="19"/>
        </w:rPr>
      </w:pPr>
      <w:r w:rsidRPr="001C7D85">
        <w:rPr>
          <w:b/>
          <w:sz w:val="19"/>
          <w:szCs w:val="19"/>
        </w:rPr>
        <w:t>John Ensz, representing the Inman Museum will be the featured guest at 10:00 a.m. on Friday, September 20</w:t>
      </w:r>
      <w:r w:rsidRPr="001C7D85">
        <w:rPr>
          <w:sz w:val="19"/>
          <w:szCs w:val="19"/>
        </w:rPr>
        <w:t xml:space="preserve"> at Alexanderwohl for Senior Coffee. He will show pictures and share about "the Polish experience of the Mennonites in the 17th and 18th centuries, including an interaction with Napolean and housing French soldiers."  </w:t>
      </w:r>
      <w:r>
        <w:rPr>
          <w:sz w:val="19"/>
          <w:szCs w:val="19"/>
        </w:rPr>
        <w:t>Join us!</w:t>
      </w:r>
    </w:p>
    <w:p w:rsidR="001C7D85" w:rsidRDefault="001C7D85" w:rsidP="007C02CC">
      <w:pPr>
        <w:rPr>
          <w:rFonts w:eastAsia="Times New Roman"/>
          <w:b/>
          <w:color w:val="000000"/>
          <w:sz w:val="19"/>
          <w:szCs w:val="19"/>
        </w:rPr>
      </w:pPr>
    </w:p>
    <w:p w:rsidR="00D10048" w:rsidRPr="00543F7C" w:rsidRDefault="00D10048" w:rsidP="00D10048">
      <w:pPr>
        <w:rPr>
          <w:rFonts w:ascii="Calibri" w:hAnsi="Calibri" w:cs="Calibri"/>
          <w:sz w:val="19"/>
          <w:szCs w:val="19"/>
        </w:rPr>
      </w:pPr>
      <w:r w:rsidRPr="00543F7C">
        <w:rPr>
          <w:sz w:val="19"/>
          <w:szCs w:val="19"/>
        </w:rPr>
        <w:t xml:space="preserve">Pastor Fred Hayes Jr., from The New Life Church of Wichita, shared with Ken Regier, CFO of the Kansas Food Bank, that the church needs help with </w:t>
      </w:r>
      <w:r w:rsidRPr="008663EA">
        <w:rPr>
          <w:b/>
          <w:sz w:val="19"/>
          <w:szCs w:val="19"/>
        </w:rPr>
        <w:t>food distribution on Friday September 27</w:t>
      </w:r>
      <w:r w:rsidRPr="008663EA">
        <w:rPr>
          <w:b/>
          <w:sz w:val="19"/>
          <w:szCs w:val="19"/>
          <w:vertAlign w:val="superscript"/>
        </w:rPr>
        <w:t>th</w:t>
      </w:r>
      <w:r w:rsidRPr="008663EA">
        <w:rPr>
          <w:b/>
          <w:sz w:val="19"/>
          <w:szCs w:val="19"/>
        </w:rPr>
        <w:t xml:space="preserve"> from 3-6 pm.</w:t>
      </w:r>
      <w:r w:rsidRPr="00543F7C">
        <w:rPr>
          <w:sz w:val="19"/>
          <w:szCs w:val="19"/>
        </w:rPr>
        <w:t xml:space="preserve"> The Board of Mission and Service has</w:t>
      </w:r>
      <w:r>
        <w:rPr>
          <w:sz w:val="19"/>
          <w:szCs w:val="19"/>
        </w:rPr>
        <w:t xml:space="preserve"> placed a sign-up sheet in the s</w:t>
      </w:r>
      <w:r w:rsidRPr="00543F7C">
        <w:rPr>
          <w:sz w:val="19"/>
          <w:szCs w:val="19"/>
        </w:rPr>
        <w:t xml:space="preserve">outh Lobby. </w:t>
      </w:r>
    </w:p>
    <w:p w:rsidR="00D10048" w:rsidRDefault="00D10048" w:rsidP="00D10048"/>
    <w:p w:rsidR="00A84B40" w:rsidRPr="00595D67" w:rsidRDefault="00A84B40" w:rsidP="00A84B40">
      <w:pPr>
        <w:spacing w:after="120"/>
        <w:rPr>
          <w:rFonts w:eastAsia="Times New Roman"/>
          <w:color w:val="000000"/>
          <w:sz w:val="19"/>
          <w:szCs w:val="19"/>
        </w:rPr>
      </w:pPr>
      <w:r w:rsidRPr="00595D67">
        <w:rPr>
          <w:b/>
          <w:sz w:val="19"/>
          <w:szCs w:val="19"/>
        </w:rPr>
        <w:t xml:space="preserve">If you plan to eat the Wednesday night fellowship meals, </w:t>
      </w:r>
      <w:r w:rsidRPr="00595D67">
        <w:rPr>
          <w:sz w:val="19"/>
          <w:szCs w:val="19"/>
        </w:rPr>
        <w:t xml:space="preserve">please sign up on either lobby bulletin board or call the church office – 620.367.8192. </w:t>
      </w:r>
      <w:r w:rsidRPr="00F053D6">
        <w:rPr>
          <w:b/>
          <w:sz w:val="19"/>
          <w:szCs w:val="19"/>
        </w:rPr>
        <w:t>RSVP by Tuesday, October 1</w:t>
      </w:r>
      <w:r w:rsidRPr="00595D67">
        <w:rPr>
          <w:sz w:val="19"/>
          <w:szCs w:val="19"/>
        </w:rPr>
        <w:t xml:space="preserve"> to be included in the count for fall semester.</w:t>
      </w:r>
    </w:p>
    <w:p w:rsidR="009248CB" w:rsidRDefault="009248CB" w:rsidP="007C02CC">
      <w:pPr>
        <w:rPr>
          <w:rFonts w:eastAsia="Times New Roman"/>
          <w:b/>
          <w:color w:val="000000"/>
          <w:sz w:val="19"/>
          <w:szCs w:val="19"/>
        </w:rPr>
      </w:pPr>
      <w:r>
        <w:rPr>
          <w:rFonts w:eastAsia="Times New Roman"/>
          <w:b/>
          <w:color w:val="000000"/>
          <w:sz w:val="19"/>
          <w:szCs w:val="19"/>
        </w:rPr>
        <w:t>Congregational Gifts Discernment</w:t>
      </w:r>
      <w:r>
        <w:rPr>
          <w:rFonts w:eastAsia="Times New Roman"/>
          <w:color w:val="000000"/>
          <w:sz w:val="19"/>
          <w:szCs w:val="19"/>
        </w:rPr>
        <w:t xml:space="preserve"> – Each year att</w:t>
      </w:r>
      <w:r w:rsidR="00AF6F9C">
        <w:rPr>
          <w:rFonts w:eastAsia="Times New Roman"/>
          <w:color w:val="000000"/>
          <w:sz w:val="19"/>
          <w:szCs w:val="19"/>
        </w:rPr>
        <w:t>enders and members are asked to</w:t>
      </w:r>
      <w:r w:rsidR="006E2B10">
        <w:rPr>
          <w:rFonts w:eastAsia="Times New Roman"/>
          <w:color w:val="000000"/>
          <w:sz w:val="19"/>
          <w:szCs w:val="19"/>
        </w:rPr>
        <w:t xml:space="preserve"> participate in a process of discernment for congregational leadership. Gifts for doing ministry in various ways are present in all of us. What do you especially recognize in someone worshipping together with you that would help serve God’s purposes? Yellow “Discernment of Congregational Leadership” forms were placed in church mailboxes on September 8. Please prayerfully consider and discern those who you think would best serve our congregation in the needed positions. Please return your completed form to the designated box in either lobby or mail to the church office no later than </w:t>
      </w:r>
      <w:r w:rsidR="006E2B10" w:rsidRPr="00AF6F9C">
        <w:rPr>
          <w:rFonts w:eastAsia="Times New Roman"/>
          <w:b/>
          <w:color w:val="000000"/>
          <w:sz w:val="19"/>
          <w:szCs w:val="19"/>
        </w:rPr>
        <w:t>October 6</w:t>
      </w:r>
      <w:r w:rsidR="006E2B10">
        <w:rPr>
          <w:rFonts w:eastAsia="Times New Roman"/>
          <w:color w:val="000000"/>
          <w:sz w:val="19"/>
          <w:szCs w:val="19"/>
        </w:rPr>
        <w:t>.     ~Gifts Facilitating Committee (Karl Brubaker, Mary Schmidt, Jenny Fast)</w:t>
      </w:r>
    </w:p>
    <w:p w:rsidR="002A7DCF" w:rsidRDefault="002A7DCF" w:rsidP="00FD5AA8">
      <w:pPr>
        <w:rPr>
          <w:rFonts w:eastAsia="Times New Roman"/>
          <w:b/>
          <w:color w:val="000000"/>
          <w:sz w:val="19"/>
          <w:szCs w:val="19"/>
        </w:rPr>
      </w:pPr>
      <w:bookmarkStart w:id="1" w:name="_Hlk145406981"/>
    </w:p>
    <w:p w:rsidR="006D2ADF" w:rsidRDefault="00837D68" w:rsidP="00837D68">
      <w:pPr>
        <w:pStyle w:val="m-5243512688517943095msolistparagraph"/>
        <w:shd w:val="clear" w:color="auto" w:fill="FFFFFF"/>
        <w:spacing w:before="0" w:beforeAutospacing="0" w:after="120" w:afterAutospacing="0"/>
        <w:rPr>
          <w:rFonts w:ascii="Arial" w:hAnsi="Arial" w:cs="Arial"/>
          <w:color w:val="222222"/>
          <w:sz w:val="19"/>
          <w:szCs w:val="19"/>
        </w:rPr>
      </w:pPr>
      <w:r w:rsidRPr="00837D68">
        <w:rPr>
          <w:rFonts w:ascii="Arial" w:hAnsi="Arial" w:cs="Arial"/>
          <w:color w:val="222222"/>
          <w:sz w:val="19"/>
          <w:szCs w:val="19"/>
        </w:rPr>
        <w:t xml:space="preserve">The Peace Committee here at Alexanderwohl encourages you to bring </w:t>
      </w:r>
      <w:r w:rsidRPr="00837D68">
        <w:rPr>
          <w:rFonts w:ascii="Arial" w:hAnsi="Arial" w:cs="Arial"/>
          <w:b/>
          <w:color w:val="222222"/>
          <w:sz w:val="19"/>
          <w:szCs w:val="19"/>
        </w:rPr>
        <w:t>donations for the Tabor Food Pantry on Sunday, October 6.</w:t>
      </w:r>
      <w:r>
        <w:rPr>
          <w:rFonts w:ascii="Arial" w:hAnsi="Arial" w:cs="Arial"/>
          <w:color w:val="222222"/>
          <w:sz w:val="19"/>
          <w:szCs w:val="19"/>
        </w:rPr>
        <w:t xml:space="preserve"> </w:t>
      </w:r>
      <w:r w:rsidRPr="00837D68">
        <w:rPr>
          <w:rFonts w:ascii="Arial" w:hAnsi="Arial" w:cs="Arial"/>
          <w:color w:val="222222"/>
          <w:sz w:val="19"/>
          <w:szCs w:val="19"/>
        </w:rPr>
        <w:t xml:space="preserve">On that World Communion Sunday, we will share communion together and also remember those who don’t have enough food. Mennonite Central Committee is emphasizing World Food Day, reminding us that “Food is a human right and a blessing from God”. Their focus is global, so you can make a donation to MCC as they respond to food insecure populations around the world and/or make a local donation to the Food Pantry.  </w:t>
      </w:r>
      <w:r w:rsidRPr="00837D68">
        <w:rPr>
          <w:rFonts w:ascii="Arial" w:hAnsi="Arial" w:cs="Arial"/>
          <w:b/>
          <w:color w:val="222222"/>
          <w:sz w:val="19"/>
          <w:szCs w:val="19"/>
        </w:rPr>
        <w:t>Please bring items on October 6</w:t>
      </w:r>
      <w:r w:rsidRPr="00837D68">
        <w:rPr>
          <w:rFonts w:ascii="Arial" w:hAnsi="Arial" w:cs="Arial"/>
          <w:color w:val="222222"/>
          <w:sz w:val="19"/>
          <w:szCs w:val="19"/>
        </w:rPr>
        <w:t>; there will be a table set up at the back of the sanctuary. Thank you for your generosity!</w:t>
      </w:r>
    </w:p>
    <w:p w:rsidR="006D2ADF" w:rsidRDefault="006D2ADF">
      <w:pPr>
        <w:autoSpaceDE/>
        <w:autoSpaceDN/>
        <w:adjustRightInd/>
        <w:spacing w:after="200" w:line="276" w:lineRule="auto"/>
        <w:rPr>
          <w:rFonts w:eastAsia="Times New Roman"/>
          <w:color w:val="222222"/>
          <w:sz w:val="19"/>
          <w:szCs w:val="19"/>
        </w:rPr>
      </w:pPr>
      <w:r>
        <w:rPr>
          <w:color w:val="222222"/>
          <w:sz w:val="19"/>
          <w:szCs w:val="19"/>
        </w:rPr>
        <w:br w:type="page"/>
      </w:r>
    </w:p>
    <w:p w:rsidR="006D2ADF" w:rsidRDefault="006D2ADF" w:rsidP="006D2ADF">
      <w:pPr>
        <w:pStyle w:val="NoSpacing"/>
        <w:rPr>
          <w:rStyle w:val="Strong"/>
          <w:b w:val="0"/>
          <w:color w:val="000000"/>
          <w:sz w:val="19"/>
          <w:szCs w:val="19"/>
          <w:shd w:val="clear" w:color="auto" w:fill="FFFFFF"/>
        </w:rPr>
      </w:pPr>
      <w:r w:rsidRPr="00F863CB">
        <w:rPr>
          <w:rStyle w:val="Strong"/>
          <w:color w:val="000000"/>
          <w:sz w:val="19"/>
          <w:szCs w:val="19"/>
          <w:shd w:val="clear" w:color="auto" w:fill="FFFFFF"/>
        </w:rPr>
        <w:lastRenderedPageBreak/>
        <w:t>We have received minutes of the August 2-4 Western District Conference Assembly</w:t>
      </w:r>
      <w:r w:rsidRPr="00F863CB">
        <w:rPr>
          <w:rStyle w:val="Strong"/>
          <w:b w:val="0"/>
          <w:color w:val="000000"/>
          <w:sz w:val="19"/>
          <w:szCs w:val="19"/>
          <w:shd w:val="clear" w:color="auto" w:fill="FFFFFF"/>
        </w:rPr>
        <w:t xml:space="preserve"> held at First Mennonite Church, Beatrice, NE. They are available in the library for your perusal.</w:t>
      </w:r>
    </w:p>
    <w:p w:rsidR="006D2ADF" w:rsidRDefault="006D2ADF" w:rsidP="006D2ADF">
      <w:pPr>
        <w:rPr>
          <w:rFonts w:eastAsia="Times New Roman"/>
          <w:b/>
          <w:color w:val="000000"/>
          <w:sz w:val="19"/>
          <w:szCs w:val="19"/>
        </w:rPr>
      </w:pPr>
    </w:p>
    <w:p w:rsidR="006D2ADF" w:rsidRDefault="006D2ADF" w:rsidP="006D2ADF">
      <w:pPr>
        <w:rPr>
          <w:rFonts w:eastAsia="Times New Roman"/>
          <w:color w:val="000000"/>
          <w:sz w:val="19"/>
          <w:szCs w:val="19"/>
        </w:rPr>
      </w:pPr>
      <w:r w:rsidRPr="003617AC">
        <w:rPr>
          <w:rFonts w:eastAsia="Times New Roman"/>
          <w:b/>
          <w:color w:val="000000"/>
          <w:sz w:val="19"/>
          <w:szCs w:val="19"/>
        </w:rPr>
        <w:t>Volunteers Needed!</w:t>
      </w:r>
      <w:r w:rsidRPr="003617AC">
        <w:rPr>
          <w:rFonts w:eastAsia="Times New Roman"/>
          <w:color w:val="000000"/>
          <w:sz w:val="19"/>
          <w:szCs w:val="19"/>
        </w:rPr>
        <w:t>  The 150th committee needs 6-8 volunteers to help at the Im</w:t>
      </w:r>
      <w:r>
        <w:rPr>
          <w:rFonts w:eastAsia="Times New Roman"/>
          <w:color w:val="000000"/>
          <w:sz w:val="19"/>
          <w:szCs w:val="19"/>
        </w:rPr>
        <w:t xml:space="preserve">migrant Site Pilgrimage on September </w:t>
      </w:r>
      <w:r w:rsidRPr="003617AC">
        <w:rPr>
          <w:rFonts w:eastAsia="Times New Roman"/>
          <w:color w:val="000000"/>
          <w:sz w:val="19"/>
          <w:szCs w:val="19"/>
        </w:rPr>
        <w:t xml:space="preserve">22 at 3:00-5:00 pm.  This would be for a 1-hour shift, so you can still have the opportunity to visit the immigrant site.  Please contact Sandy Duerksen 620-386-4434 or </w:t>
      </w:r>
      <w:hyperlink r:id="rId11" w:history="1">
        <w:r w:rsidRPr="003617AC">
          <w:rPr>
            <w:rStyle w:val="Hyperlink"/>
            <w:rFonts w:eastAsia="Times New Roman"/>
            <w:sz w:val="19"/>
            <w:szCs w:val="19"/>
          </w:rPr>
          <w:t>sandyduerksen@hotmail.com</w:t>
        </w:r>
      </w:hyperlink>
      <w:r w:rsidRPr="003617AC">
        <w:rPr>
          <w:rFonts w:eastAsia="Times New Roman"/>
          <w:color w:val="000000"/>
          <w:sz w:val="19"/>
          <w:szCs w:val="19"/>
        </w:rPr>
        <w:t> by Sept. 16. Thank you!</w:t>
      </w:r>
    </w:p>
    <w:p w:rsidR="006D2ADF" w:rsidRDefault="006D2ADF" w:rsidP="006D2ADF">
      <w:pPr>
        <w:rPr>
          <w:rFonts w:eastAsia="Times New Roman"/>
          <w:color w:val="000000"/>
          <w:sz w:val="19"/>
          <w:szCs w:val="19"/>
        </w:rPr>
      </w:pPr>
    </w:p>
    <w:p w:rsidR="006D2ADF" w:rsidRPr="00476F72" w:rsidRDefault="006D2ADF" w:rsidP="006D2ADF">
      <w:pPr>
        <w:rPr>
          <w:rFonts w:eastAsia="Times New Roman"/>
          <w:color w:val="000000"/>
          <w:sz w:val="19"/>
          <w:szCs w:val="19"/>
        </w:rPr>
      </w:pPr>
      <w:r>
        <w:rPr>
          <w:rFonts w:eastAsia="Times New Roman"/>
          <w:b/>
          <w:color w:val="000000"/>
          <w:sz w:val="19"/>
          <w:szCs w:val="19"/>
        </w:rPr>
        <w:t>Thank you for including Bethesda in your school supply project for MCC!</w:t>
      </w:r>
      <w:r>
        <w:rPr>
          <w:rFonts w:eastAsia="Times New Roman"/>
          <w:color w:val="000000"/>
          <w:sz w:val="19"/>
          <w:szCs w:val="19"/>
        </w:rPr>
        <w:t xml:space="preserve"> It means so much to many of our residents to able to contribute to causes close to their hearts!     ~Ariel Kraus, Bethesda Home</w:t>
      </w:r>
    </w:p>
    <w:p w:rsidR="006D2ADF" w:rsidRDefault="006D2ADF" w:rsidP="006D2ADF">
      <w:pPr>
        <w:pStyle w:val="NoSpacing"/>
        <w:rPr>
          <w:sz w:val="19"/>
          <w:szCs w:val="19"/>
        </w:rPr>
      </w:pPr>
      <w:bookmarkStart w:id="2" w:name="_Hlk146117784"/>
      <w:r>
        <w:rPr>
          <w:b/>
          <w:sz w:val="19"/>
          <w:szCs w:val="19"/>
        </w:rPr>
        <w:br/>
      </w:r>
      <w:r w:rsidRPr="00624801">
        <w:rPr>
          <w:b/>
          <w:sz w:val="19"/>
          <w:szCs w:val="19"/>
        </w:rPr>
        <w:t>Bethel College's Fall Festival is Saturday, October 5.</w:t>
      </w:r>
      <w:r w:rsidRPr="00624801">
        <w:rPr>
          <w:sz w:val="19"/>
          <w:szCs w:val="19"/>
        </w:rPr>
        <w:t xml:space="preserve"> As usual, our church is responsible for </w:t>
      </w:r>
      <w:r w:rsidRPr="00624801">
        <w:rPr>
          <w:b/>
          <w:sz w:val="19"/>
          <w:szCs w:val="19"/>
        </w:rPr>
        <w:t>selling New Year's cookies and coffee</w:t>
      </w:r>
      <w:r w:rsidRPr="00624801">
        <w:rPr>
          <w:sz w:val="19"/>
          <w:szCs w:val="19"/>
        </w:rPr>
        <w:t xml:space="preserve"> for the BC Women's Association. Volunteers are necessary to help with this event. Please sign up on the sheet on the bulletin board in the south lobby! Questions? Contact Bonnie Gaeddert.</w:t>
      </w:r>
    </w:p>
    <w:p w:rsidR="006D2ADF" w:rsidRPr="00624801" w:rsidRDefault="006D2ADF" w:rsidP="006D2ADF">
      <w:pPr>
        <w:pStyle w:val="NoSpacing"/>
        <w:rPr>
          <w:b/>
          <w:sz w:val="19"/>
          <w:szCs w:val="19"/>
        </w:rPr>
      </w:pPr>
    </w:p>
    <w:p w:rsidR="006D2ADF" w:rsidRPr="003B4A02" w:rsidRDefault="006D2ADF" w:rsidP="006D2ADF">
      <w:pPr>
        <w:rPr>
          <w:rFonts w:ascii="Times New Roman" w:hAnsi="Times New Roman" w:cs="Times New Roman"/>
          <w:sz w:val="19"/>
          <w:szCs w:val="19"/>
        </w:rPr>
      </w:pPr>
      <w:r w:rsidRPr="003B4A02">
        <w:rPr>
          <w:b/>
          <w:bCs/>
          <w:sz w:val="19"/>
          <w:szCs w:val="19"/>
        </w:rPr>
        <w:t xml:space="preserve">The new Anabaptist Community Bible uses the Common English Bible translation, presented in a uniquely Anabaptist context. </w:t>
      </w:r>
      <w:r w:rsidRPr="003B4A02">
        <w:rPr>
          <w:sz w:val="19"/>
          <w:szCs w:val="19"/>
        </w:rPr>
        <w:t xml:space="preserve">Check out the sample of the book of Psalms and pick up an informational flyer from the table in the south lobby. Discounted prices are available on orders placed by Oct. 15. </w:t>
      </w:r>
      <w:r w:rsidRPr="003B4A02">
        <w:rPr>
          <w:b/>
          <w:bCs/>
          <w:sz w:val="19"/>
          <w:szCs w:val="19"/>
        </w:rPr>
        <w:t>If interested in a copy, add your name to the group order on the table or let the church office know by September 22.</w:t>
      </w:r>
      <w:r w:rsidRPr="003B4A02">
        <w:rPr>
          <w:sz w:val="19"/>
          <w:szCs w:val="19"/>
        </w:rPr>
        <w:t>  For those on the list, an email with payment details will be coming soon. Payment is due by Oct. 6. </w:t>
      </w:r>
    </w:p>
    <w:p w:rsidR="006D2ADF" w:rsidRDefault="006D2ADF" w:rsidP="006D2ADF">
      <w:pPr>
        <w:rPr>
          <w:sz w:val="19"/>
          <w:szCs w:val="19"/>
        </w:rPr>
      </w:pPr>
    </w:p>
    <w:p w:rsidR="006D2ADF" w:rsidRPr="000D7D87" w:rsidRDefault="006D2ADF" w:rsidP="006D2ADF">
      <w:pPr>
        <w:rPr>
          <w:rFonts w:ascii="Aptos" w:hAnsi="Aptos" w:cs="Times New Roman"/>
          <w:sz w:val="19"/>
          <w:szCs w:val="19"/>
        </w:rPr>
      </w:pPr>
      <w:r w:rsidRPr="00624801">
        <w:rPr>
          <w:b/>
          <w:sz w:val="19"/>
          <w:szCs w:val="19"/>
        </w:rPr>
        <w:t>The Harvest Giving Walk will take place at Goessel Church</w:t>
      </w:r>
      <w:r w:rsidRPr="000D7D87">
        <w:rPr>
          <w:sz w:val="19"/>
          <w:szCs w:val="19"/>
        </w:rPr>
        <w:t xml:space="preserve"> </w:t>
      </w:r>
      <w:r w:rsidRPr="000D7D87">
        <w:rPr>
          <w:b/>
          <w:bCs/>
          <w:sz w:val="19"/>
          <w:szCs w:val="19"/>
        </w:rPr>
        <w:t xml:space="preserve">Sunday, October 6 at 1:30 p.m. </w:t>
      </w:r>
      <w:r w:rsidRPr="000D7D87">
        <w:rPr>
          <w:sz w:val="19"/>
          <w:szCs w:val="19"/>
        </w:rPr>
        <w:t>Pick up a fundraising envelope today or</w:t>
      </w:r>
      <w:r w:rsidRPr="000D7D87">
        <w:rPr>
          <w:b/>
          <w:bCs/>
          <w:sz w:val="19"/>
          <w:szCs w:val="19"/>
        </w:rPr>
        <w:t xml:space="preserve"> </w:t>
      </w:r>
      <w:r w:rsidRPr="000D7D87">
        <w:rPr>
          <w:sz w:val="19"/>
          <w:szCs w:val="19"/>
        </w:rPr>
        <w:t>find someone who is walking and generously support the Tabor Food Pantry and MCC’s global food projects. Walkers are invited to bring an item for the Tabor Food Pantry to the event. Please make checks payable to “Harvest Giving Walk.”</w:t>
      </w:r>
      <w:bookmarkEnd w:id="2"/>
    </w:p>
    <w:p w:rsidR="006D2ADF" w:rsidRDefault="006D2ADF" w:rsidP="006D2ADF">
      <w:pPr>
        <w:rPr>
          <w:b/>
          <w:bCs/>
          <w:sz w:val="19"/>
          <w:szCs w:val="19"/>
        </w:rPr>
      </w:pPr>
    </w:p>
    <w:p w:rsidR="006D2ADF" w:rsidRPr="005D3B5D" w:rsidRDefault="006D2ADF" w:rsidP="006D2ADF">
      <w:pPr>
        <w:rPr>
          <w:rFonts w:ascii="Aptos" w:hAnsi="Aptos" w:cs="Times New Roman"/>
          <w:sz w:val="19"/>
          <w:szCs w:val="19"/>
        </w:rPr>
      </w:pPr>
      <w:r w:rsidRPr="005D3B5D">
        <w:rPr>
          <w:b/>
          <w:bCs/>
          <w:sz w:val="19"/>
          <w:szCs w:val="19"/>
        </w:rPr>
        <w:t xml:space="preserve">Bethesda Pillars Banquet – Mark your calendars now for November 3 at Tabor Mennonite Church – </w:t>
      </w:r>
      <w:r w:rsidRPr="005D3B5D">
        <w:rPr>
          <w:sz w:val="19"/>
          <w:szCs w:val="19"/>
        </w:rPr>
        <w:t xml:space="preserve">There will be a drive thru option as well as a plated meal with entertainment. More details to come! </w:t>
      </w:r>
    </w:p>
    <w:p w:rsidR="006D2ADF" w:rsidRPr="00055BB5" w:rsidRDefault="006D2ADF" w:rsidP="006D2ADF">
      <w:pPr>
        <w:pStyle w:val="NoSpacing"/>
        <w:rPr>
          <w:rStyle w:val="Strong"/>
          <w:b w:val="0"/>
          <w:color w:val="000000"/>
          <w:sz w:val="19"/>
          <w:szCs w:val="19"/>
          <w:shd w:val="clear" w:color="auto" w:fill="FFFFFF"/>
        </w:rPr>
      </w:pPr>
    </w:p>
    <w:p w:rsidR="006D2ADF" w:rsidRPr="00F863CB" w:rsidRDefault="006D2ADF" w:rsidP="006D2ADF">
      <w:pPr>
        <w:autoSpaceDE/>
        <w:autoSpaceDN/>
        <w:adjustRightInd/>
        <w:spacing w:line="276" w:lineRule="auto"/>
        <w:jc w:val="center"/>
        <w:rPr>
          <w:rStyle w:val="Strong"/>
          <w:color w:val="000000"/>
          <w:sz w:val="22"/>
          <w:szCs w:val="22"/>
          <w:shd w:val="clear" w:color="auto" w:fill="FFFFFF"/>
        </w:rPr>
      </w:pPr>
      <w:r w:rsidRPr="00F863CB">
        <w:rPr>
          <w:rStyle w:val="Strong"/>
          <w:color w:val="000000"/>
          <w:sz w:val="22"/>
          <w:szCs w:val="22"/>
          <w:shd w:val="clear" w:color="auto" w:fill="FFFFFF"/>
        </w:rPr>
        <w:t>Midweek Schedule - Begins Wednesday, October 9, 2024</w:t>
      </w:r>
    </w:p>
    <w:p w:rsidR="006D2ADF" w:rsidRPr="0079357C" w:rsidRDefault="006D2ADF" w:rsidP="006D2ADF">
      <w:pPr>
        <w:autoSpaceDE/>
        <w:autoSpaceDN/>
        <w:adjustRightInd/>
        <w:spacing w:line="276" w:lineRule="auto"/>
        <w:ind w:left="720"/>
        <w:rPr>
          <w:rStyle w:val="Strong"/>
          <w:b w:val="0"/>
          <w:color w:val="000000"/>
          <w:sz w:val="19"/>
          <w:szCs w:val="19"/>
          <w:shd w:val="clear" w:color="auto" w:fill="FFFFFF"/>
        </w:rPr>
      </w:pPr>
      <w:r w:rsidRPr="0079357C">
        <w:rPr>
          <w:rStyle w:val="Strong"/>
          <w:b w:val="0"/>
          <w:color w:val="000000"/>
          <w:sz w:val="19"/>
          <w:szCs w:val="19"/>
          <w:shd w:val="clear" w:color="auto" w:fill="FFFFFF"/>
        </w:rPr>
        <w:t xml:space="preserve">5:45 – 6:30 pm </w:t>
      </w:r>
      <w:r>
        <w:rPr>
          <w:rStyle w:val="Strong"/>
          <w:b w:val="0"/>
          <w:color w:val="000000"/>
          <w:sz w:val="19"/>
          <w:szCs w:val="19"/>
          <w:shd w:val="clear" w:color="auto" w:fill="FFFFFF"/>
        </w:rPr>
        <w:tab/>
      </w:r>
      <w:r w:rsidRPr="0079357C">
        <w:rPr>
          <w:rStyle w:val="Strong"/>
          <w:b w:val="0"/>
          <w:color w:val="000000"/>
          <w:sz w:val="19"/>
          <w:szCs w:val="19"/>
          <w:shd w:val="clear" w:color="auto" w:fill="FFFFFF"/>
        </w:rPr>
        <w:t>Fellowship meal served</w:t>
      </w:r>
    </w:p>
    <w:p w:rsidR="006D2ADF" w:rsidRPr="0079357C" w:rsidRDefault="006D2ADF" w:rsidP="006D2ADF">
      <w:pPr>
        <w:autoSpaceDE/>
        <w:autoSpaceDN/>
        <w:adjustRightInd/>
        <w:spacing w:line="276" w:lineRule="auto"/>
        <w:ind w:left="720"/>
        <w:rPr>
          <w:rStyle w:val="Strong"/>
          <w:b w:val="0"/>
          <w:color w:val="000000"/>
          <w:sz w:val="19"/>
          <w:szCs w:val="19"/>
          <w:shd w:val="clear" w:color="auto" w:fill="FFFFFF"/>
        </w:rPr>
      </w:pPr>
      <w:r w:rsidRPr="0079357C">
        <w:rPr>
          <w:rStyle w:val="Strong"/>
          <w:b w:val="0"/>
          <w:color w:val="000000"/>
          <w:sz w:val="19"/>
          <w:szCs w:val="19"/>
          <w:shd w:val="clear" w:color="auto" w:fill="FFFFFF"/>
        </w:rPr>
        <w:t>6:30 – 7:50 pm</w:t>
      </w:r>
      <w:r>
        <w:rPr>
          <w:rStyle w:val="Strong"/>
          <w:b w:val="0"/>
          <w:color w:val="000000"/>
          <w:sz w:val="19"/>
          <w:szCs w:val="19"/>
          <w:shd w:val="clear" w:color="auto" w:fill="FFFFFF"/>
        </w:rPr>
        <w:t xml:space="preserve">  </w:t>
      </w:r>
      <w:r w:rsidRPr="0079357C">
        <w:rPr>
          <w:rStyle w:val="Strong"/>
          <w:b w:val="0"/>
          <w:color w:val="000000"/>
          <w:sz w:val="19"/>
          <w:szCs w:val="19"/>
          <w:shd w:val="clear" w:color="auto" w:fill="FFFFFF"/>
        </w:rPr>
        <w:t xml:space="preserve"> Supervised child care for ages 0-2</w:t>
      </w:r>
    </w:p>
    <w:p w:rsidR="006D2ADF" w:rsidRPr="0079357C" w:rsidRDefault="006D2ADF" w:rsidP="006D2ADF">
      <w:pPr>
        <w:autoSpaceDE/>
        <w:autoSpaceDN/>
        <w:adjustRightInd/>
        <w:spacing w:line="276" w:lineRule="auto"/>
        <w:ind w:left="720"/>
        <w:rPr>
          <w:rStyle w:val="Strong"/>
          <w:b w:val="0"/>
          <w:color w:val="000000"/>
          <w:sz w:val="19"/>
          <w:szCs w:val="19"/>
          <w:shd w:val="clear" w:color="auto" w:fill="FFFFFF"/>
        </w:rPr>
      </w:pPr>
      <w:r w:rsidRPr="0079357C">
        <w:rPr>
          <w:rStyle w:val="Strong"/>
          <w:b w:val="0"/>
          <w:color w:val="000000"/>
          <w:sz w:val="19"/>
          <w:szCs w:val="19"/>
          <w:shd w:val="clear" w:color="auto" w:fill="FFFFFF"/>
        </w:rPr>
        <w:t xml:space="preserve">6:30 – 7:45 pm </w:t>
      </w:r>
      <w:r>
        <w:rPr>
          <w:rStyle w:val="Strong"/>
          <w:b w:val="0"/>
          <w:color w:val="000000"/>
          <w:sz w:val="19"/>
          <w:szCs w:val="19"/>
          <w:shd w:val="clear" w:color="auto" w:fill="FFFFFF"/>
        </w:rPr>
        <w:tab/>
      </w:r>
      <w:r w:rsidRPr="0079357C">
        <w:rPr>
          <w:rStyle w:val="Strong"/>
          <w:b w:val="0"/>
          <w:color w:val="000000"/>
          <w:sz w:val="19"/>
          <w:szCs w:val="19"/>
          <w:shd w:val="clear" w:color="auto" w:fill="FFFFFF"/>
        </w:rPr>
        <w:t>Children’s activities and music (ages 3 to 5</w:t>
      </w:r>
      <w:r w:rsidRPr="0079357C">
        <w:rPr>
          <w:rStyle w:val="Strong"/>
          <w:b w:val="0"/>
          <w:color w:val="000000"/>
          <w:sz w:val="19"/>
          <w:szCs w:val="19"/>
          <w:shd w:val="clear" w:color="auto" w:fill="FFFFFF"/>
          <w:vertAlign w:val="superscript"/>
        </w:rPr>
        <w:t>th</w:t>
      </w:r>
      <w:r w:rsidRPr="0079357C">
        <w:rPr>
          <w:rStyle w:val="Strong"/>
          <w:b w:val="0"/>
          <w:color w:val="000000"/>
          <w:sz w:val="19"/>
          <w:szCs w:val="19"/>
          <w:shd w:val="clear" w:color="auto" w:fill="FFFFFF"/>
        </w:rPr>
        <w:t xml:space="preserve"> grade)</w:t>
      </w:r>
    </w:p>
    <w:p w:rsidR="006D2ADF" w:rsidRPr="0079357C" w:rsidRDefault="006D2ADF" w:rsidP="006D2ADF">
      <w:pPr>
        <w:autoSpaceDE/>
        <w:autoSpaceDN/>
        <w:adjustRightInd/>
        <w:spacing w:line="276" w:lineRule="auto"/>
        <w:ind w:left="720"/>
        <w:rPr>
          <w:rStyle w:val="Strong"/>
          <w:b w:val="0"/>
          <w:color w:val="000000"/>
          <w:sz w:val="19"/>
          <w:szCs w:val="19"/>
          <w:shd w:val="clear" w:color="auto" w:fill="FFFFFF"/>
        </w:rPr>
      </w:pPr>
      <w:r w:rsidRPr="0079357C">
        <w:rPr>
          <w:rStyle w:val="Strong"/>
          <w:b w:val="0"/>
          <w:color w:val="000000"/>
          <w:sz w:val="19"/>
          <w:szCs w:val="19"/>
          <w:shd w:val="clear" w:color="auto" w:fill="FFFFFF"/>
        </w:rPr>
        <w:t xml:space="preserve">6:45 – 7:45 pm </w:t>
      </w:r>
      <w:r>
        <w:rPr>
          <w:rStyle w:val="Strong"/>
          <w:b w:val="0"/>
          <w:color w:val="000000"/>
          <w:sz w:val="19"/>
          <w:szCs w:val="19"/>
          <w:shd w:val="clear" w:color="auto" w:fill="FFFFFF"/>
        </w:rPr>
        <w:tab/>
      </w:r>
      <w:r w:rsidRPr="0079357C">
        <w:rPr>
          <w:rStyle w:val="Strong"/>
          <w:b w:val="0"/>
          <w:color w:val="000000"/>
          <w:sz w:val="19"/>
          <w:szCs w:val="19"/>
          <w:shd w:val="clear" w:color="auto" w:fill="FFFFFF"/>
        </w:rPr>
        <w:t>Chancel Choir</w:t>
      </w:r>
    </w:p>
    <w:p w:rsidR="006D2ADF" w:rsidRPr="0079357C" w:rsidRDefault="006D2ADF" w:rsidP="006D2ADF">
      <w:pPr>
        <w:autoSpaceDE/>
        <w:autoSpaceDN/>
        <w:adjustRightInd/>
        <w:spacing w:line="276" w:lineRule="auto"/>
        <w:ind w:left="720"/>
        <w:rPr>
          <w:rStyle w:val="Strong"/>
          <w:b w:val="0"/>
          <w:color w:val="000000"/>
          <w:sz w:val="19"/>
          <w:szCs w:val="19"/>
          <w:shd w:val="clear" w:color="auto" w:fill="FFFFFF"/>
        </w:rPr>
      </w:pPr>
      <w:r w:rsidRPr="0079357C">
        <w:rPr>
          <w:rStyle w:val="Strong"/>
          <w:b w:val="0"/>
          <w:color w:val="000000"/>
          <w:sz w:val="19"/>
          <w:szCs w:val="19"/>
          <w:shd w:val="clear" w:color="auto" w:fill="FFFFFF"/>
        </w:rPr>
        <w:t xml:space="preserve">7:00 - 8:00 pm  </w:t>
      </w:r>
      <w:r>
        <w:rPr>
          <w:rStyle w:val="Strong"/>
          <w:b w:val="0"/>
          <w:color w:val="000000"/>
          <w:sz w:val="19"/>
          <w:szCs w:val="19"/>
          <w:shd w:val="clear" w:color="auto" w:fill="FFFFFF"/>
        </w:rPr>
        <w:tab/>
      </w:r>
      <w:r w:rsidRPr="0079357C">
        <w:rPr>
          <w:rStyle w:val="Strong"/>
          <w:b w:val="0"/>
          <w:color w:val="000000"/>
          <w:sz w:val="19"/>
          <w:szCs w:val="19"/>
          <w:shd w:val="clear" w:color="auto" w:fill="FFFFFF"/>
        </w:rPr>
        <w:t xml:space="preserve"> 6</w:t>
      </w:r>
      <w:r w:rsidRPr="0079357C">
        <w:rPr>
          <w:rStyle w:val="Strong"/>
          <w:b w:val="0"/>
          <w:color w:val="000000"/>
          <w:sz w:val="19"/>
          <w:szCs w:val="19"/>
          <w:shd w:val="clear" w:color="auto" w:fill="FFFFFF"/>
          <w:vertAlign w:val="superscript"/>
        </w:rPr>
        <w:t>th</w:t>
      </w:r>
      <w:r w:rsidRPr="0079357C">
        <w:rPr>
          <w:rStyle w:val="Strong"/>
          <w:b w:val="0"/>
          <w:color w:val="000000"/>
          <w:sz w:val="19"/>
          <w:szCs w:val="19"/>
          <w:shd w:val="clear" w:color="auto" w:fill="FFFFFF"/>
        </w:rPr>
        <w:t>-12</w:t>
      </w:r>
      <w:r w:rsidRPr="0079357C">
        <w:rPr>
          <w:rStyle w:val="Strong"/>
          <w:b w:val="0"/>
          <w:color w:val="000000"/>
          <w:sz w:val="19"/>
          <w:szCs w:val="19"/>
          <w:shd w:val="clear" w:color="auto" w:fill="FFFFFF"/>
          <w:vertAlign w:val="superscript"/>
        </w:rPr>
        <w:t>th</w:t>
      </w:r>
      <w:r w:rsidRPr="0079357C">
        <w:rPr>
          <w:rStyle w:val="Strong"/>
          <w:b w:val="0"/>
          <w:color w:val="000000"/>
          <w:sz w:val="19"/>
          <w:szCs w:val="19"/>
          <w:shd w:val="clear" w:color="auto" w:fill="FFFFFF"/>
        </w:rPr>
        <w:t xml:space="preserve"> grade activities (youth house)</w:t>
      </w:r>
    </w:p>
    <w:p w:rsidR="006D2ADF" w:rsidRDefault="006D2ADF" w:rsidP="006D2ADF">
      <w:pPr>
        <w:autoSpaceDE/>
        <w:autoSpaceDN/>
        <w:adjustRightInd/>
        <w:spacing w:line="276" w:lineRule="auto"/>
        <w:ind w:left="720"/>
        <w:rPr>
          <w:b/>
          <w:bCs/>
          <w:color w:val="000000"/>
          <w:sz w:val="19"/>
          <w:szCs w:val="19"/>
          <w:shd w:val="clear" w:color="auto" w:fill="FFFFFF"/>
        </w:rPr>
      </w:pPr>
      <w:r w:rsidRPr="0079357C">
        <w:rPr>
          <w:rStyle w:val="Strong"/>
          <w:b w:val="0"/>
          <w:color w:val="000000"/>
          <w:sz w:val="19"/>
          <w:szCs w:val="19"/>
          <w:shd w:val="clear" w:color="auto" w:fill="FFFFFF"/>
        </w:rPr>
        <w:t xml:space="preserve">7:50 – 8:30 pm  </w:t>
      </w:r>
      <w:r>
        <w:rPr>
          <w:rStyle w:val="Strong"/>
          <w:b w:val="0"/>
          <w:color w:val="000000"/>
          <w:sz w:val="19"/>
          <w:szCs w:val="19"/>
          <w:shd w:val="clear" w:color="auto" w:fill="FFFFFF"/>
        </w:rPr>
        <w:tab/>
      </w:r>
      <w:r w:rsidRPr="0079357C">
        <w:rPr>
          <w:rStyle w:val="Strong"/>
          <w:b w:val="0"/>
          <w:color w:val="000000"/>
          <w:sz w:val="19"/>
          <w:szCs w:val="19"/>
          <w:shd w:val="clear" w:color="auto" w:fill="FFFFFF"/>
        </w:rPr>
        <w:t>Adult Bible Study</w:t>
      </w:r>
      <w:r w:rsidRPr="0079357C">
        <w:rPr>
          <w:rStyle w:val="Strong"/>
          <w:color w:val="000000"/>
          <w:sz w:val="19"/>
          <w:szCs w:val="19"/>
          <w:shd w:val="clear" w:color="auto" w:fill="FFFFFF"/>
        </w:rPr>
        <w:br/>
      </w:r>
    </w:p>
    <w:p w:rsidR="006D2ADF" w:rsidRPr="0079357C" w:rsidRDefault="006D2ADF" w:rsidP="006D2ADF">
      <w:pPr>
        <w:autoSpaceDE/>
        <w:autoSpaceDN/>
        <w:adjustRightInd/>
        <w:spacing w:line="276" w:lineRule="auto"/>
        <w:ind w:left="720"/>
        <w:rPr>
          <w:b/>
          <w:bCs/>
          <w:color w:val="000000"/>
          <w:sz w:val="19"/>
          <w:szCs w:val="19"/>
          <w:shd w:val="clear" w:color="auto" w:fill="FFFFFF"/>
        </w:rPr>
      </w:pPr>
    </w:p>
    <w:p w:rsidR="006D2ADF" w:rsidRPr="001D1A78" w:rsidRDefault="006D2ADF" w:rsidP="006D2ADF">
      <w:pPr>
        <w:autoSpaceDE/>
        <w:autoSpaceDN/>
        <w:adjustRightInd/>
        <w:spacing w:line="276" w:lineRule="auto"/>
        <w:ind w:left="720" w:hanging="720"/>
        <w:jc w:val="center"/>
        <w:rPr>
          <w:b/>
          <w:bCs/>
          <w:color w:val="000000"/>
          <w:sz w:val="29"/>
          <w:szCs w:val="29"/>
          <w:shd w:val="clear" w:color="auto" w:fill="FFFFFF"/>
        </w:rPr>
      </w:pPr>
      <w:r>
        <w:rPr>
          <w:b/>
          <w:bCs/>
          <w:sz w:val="22"/>
          <w:szCs w:val="22"/>
        </w:rPr>
        <w:t>Christian Education Teachers and Leaders 2024-2025</w:t>
      </w:r>
    </w:p>
    <w:p w:rsidR="006D2ADF" w:rsidRDefault="006D2ADF" w:rsidP="006D2ADF">
      <w:pPr>
        <w:ind w:hanging="720"/>
        <w:jc w:val="center"/>
        <w:rPr>
          <w:b/>
          <w:bCs/>
          <w:sz w:val="18"/>
          <w:szCs w:val="18"/>
          <w:u w:val="single"/>
        </w:rPr>
      </w:pPr>
    </w:p>
    <w:p w:rsidR="006D2ADF" w:rsidRPr="00EF152D" w:rsidRDefault="006D2ADF" w:rsidP="006D2ADF">
      <w:pPr>
        <w:rPr>
          <w:b/>
          <w:bCs/>
          <w:u w:val="single"/>
        </w:rPr>
      </w:pPr>
      <w:r w:rsidRPr="0070095E">
        <w:rPr>
          <w:b/>
          <w:bCs/>
          <w:u w:val="single"/>
        </w:rPr>
        <w:t>Sunday School</w:t>
      </w:r>
    </w:p>
    <w:p w:rsidR="006D2ADF" w:rsidRPr="00617902" w:rsidRDefault="006D2ADF" w:rsidP="006D2ADF">
      <w:pPr>
        <w:rPr>
          <w:sz w:val="19"/>
          <w:szCs w:val="19"/>
        </w:rPr>
      </w:pPr>
      <w:r w:rsidRPr="00617902">
        <w:rPr>
          <w:b/>
          <w:bCs/>
          <w:sz w:val="19"/>
          <w:szCs w:val="19"/>
        </w:rPr>
        <w:t>Two year olds</w:t>
      </w:r>
      <w:r w:rsidRPr="00617902">
        <w:rPr>
          <w:sz w:val="19"/>
          <w:szCs w:val="19"/>
        </w:rPr>
        <w:t>:  Susan Nafziger, Janice</w:t>
      </w:r>
      <w:r>
        <w:rPr>
          <w:sz w:val="19"/>
          <w:szCs w:val="19"/>
        </w:rPr>
        <w:t xml:space="preserve"> </w:t>
      </w:r>
      <w:r w:rsidRPr="00617902">
        <w:rPr>
          <w:sz w:val="19"/>
          <w:szCs w:val="19"/>
        </w:rPr>
        <w:t>(Delton) Voth, Alma Unrau, helper</w:t>
      </w:r>
    </w:p>
    <w:p w:rsidR="006D2ADF" w:rsidRPr="00617902" w:rsidRDefault="006D2ADF" w:rsidP="006D2ADF">
      <w:pPr>
        <w:ind w:left="540" w:hanging="540"/>
        <w:rPr>
          <w:sz w:val="19"/>
          <w:szCs w:val="19"/>
        </w:rPr>
      </w:pPr>
      <w:r w:rsidRPr="00617902">
        <w:rPr>
          <w:b/>
          <w:bCs/>
          <w:sz w:val="19"/>
          <w:szCs w:val="19"/>
        </w:rPr>
        <w:t>Three, Four &amp; Five year olds</w:t>
      </w:r>
      <w:r w:rsidRPr="00617902">
        <w:rPr>
          <w:sz w:val="19"/>
          <w:szCs w:val="19"/>
        </w:rPr>
        <w:t>:  Sandy Duer</w:t>
      </w:r>
      <w:r>
        <w:rPr>
          <w:sz w:val="19"/>
          <w:szCs w:val="19"/>
        </w:rPr>
        <w:t xml:space="preserve">ksen, Maryanne Esau, Laura Voth; </w:t>
      </w:r>
      <w:r w:rsidRPr="00617902">
        <w:rPr>
          <w:sz w:val="19"/>
          <w:szCs w:val="19"/>
        </w:rPr>
        <w:t>Radene Unruh, helper &amp; Brooke Nafziger, helper</w:t>
      </w:r>
    </w:p>
    <w:p w:rsidR="006D2ADF" w:rsidRPr="00617902" w:rsidRDefault="006D2ADF" w:rsidP="006D2ADF">
      <w:pPr>
        <w:rPr>
          <w:sz w:val="19"/>
          <w:szCs w:val="19"/>
        </w:rPr>
      </w:pPr>
      <w:r w:rsidRPr="00617902">
        <w:rPr>
          <w:b/>
          <w:bCs/>
          <w:sz w:val="19"/>
          <w:szCs w:val="19"/>
        </w:rPr>
        <w:t>First Grade</w:t>
      </w:r>
      <w:r w:rsidRPr="00617902">
        <w:rPr>
          <w:sz w:val="19"/>
          <w:szCs w:val="19"/>
        </w:rPr>
        <w:t>:  Pat Schmidt, Chrystiana Miller</w:t>
      </w:r>
    </w:p>
    <w:p w:rsidR="006D2ADF" w:rsidRPr="00617902" w:rsidRDefault="006D2ADF" w:rsidP="006D2ADF">
      <w:pPr>
        <w:ind w:left="540" w:hanging="540"/>
        <w:rPr>
          <w:sz w:val="19"/>
          <w:szCs w:val="19"/>
        </w:rPr>
      </w:pPr>
      <w:r w:rsidRPr="00617902">
        <w:rPr>
          <w:b/>
          <w:bCs/>
          <w:sz w:val="19"/>
          <w:szCs w:val="19"/>
        </w:rPr>
        <w:t>Second, Third &amp; Fourth Grade</w:t>
      </w:r>
      <w:r w:rsidRPr="00617902">
        <w:rPr>
          <w:sz w:val="19"/>
          <w:szCs w:val="19"/>
        </w:rPr>
        <w:t>:  Kara Burkholder, Tammy Flaming, Denise Duerksen</w:t>
      </w:r>
    </w:p>
    <w:p w:rsidR="006D2ADF" w:rsidRPr="00617902" w:rsidRDefault="006D2ADF" w:rsidP="006D2ADF">
      <w:pPr>
        <w:rPr>
          <w:sz w:val="19"/>
          <w:szCs w:val="19"/>
        </w:rPr>
      </w:pPr>
    </w:p>
    <w:p w:rsidR="006D2ADF" w:rsidRPr="00617902" w:rsidRDefault="006D2ADF" w:rsidP="006D2ADF">
      <w:pPr>
        <w:rPr>
          <w:sz w:val="19"/>
          <w:szCs w:val="19"/>
        </w:rPr>
      </w:pPr>
      <w:r w:rsidRPr="00617902">
        <w:rPr>
          <w:b/>
          <w:bCs/>
          <w:sz w:val="19"/>
          <w:szCs w:val="19"/>
        </w:rPr>
        <w:t>High School</w:t>
      </w:r>
      <w:r w:rsidRPr="00617902">
        <w:rPr>
          <w:sz w:val="19"/>
          <w:szCs w:val="19"/>
        </w:rPr>
        <w:t>:  Ann Hiebert, Sandy Banman, Brian &amp; Rachael Burkholder,</w:t>
      </w:r>
    </w:p>
    <w:p w:rsidR="006D2ADF" w:rsidRPr="00617902" w:rsidRDefault="006D2ADF" w:rsidP="006D2ADF">
      <w:pPr>
        <w:ind w:left="540"/>
        <w:rPr>
          <w:sz w:val="19"/>
          <w:szCs w:val="19"/>
        </w:rPr>
      </w:pPr>
      <w:r w:rsidRPr="00617902">
        <w:rPr>
          <w:sz w:val="19"/>
          <w:szCs w:val="19"/>
        </w:rPr>
        <w:t>Pastor Lois Harder</w:t>
      </w:r>
    </w:p>
    <w:p w:rsidR="006D2ADF" w:rsidRPr="00617902" w:rsidRDefault="006D2ADF" w:rsidP="006D2ADF">
      <w:pPr>
        <w:rPr>
          <w:sz w:val="19"/>
          <w:szCs w:val="19"/>
        </w:rPr>
      </w:pPr>
      <w:r w:rsidRPr="00617902">
        <w:rPr>
          <w:b/>
          <w:bCs/>
          <w:sz w:val="19"/>
          <w:szCs w:val="19"/>
        </w:rPr>
        <w:t>High School Sponsors</w:t>
      </w:r>
      <w:r w:rsidRPr="00617902">
        <w:rPr>
          <w:sz w:val="19"/>
          <w:szCs w:val="19"/>
        </w:rPr>
        <w:t>:  Ben &amp; Tina Schrag, Jared &amp; Laura Unrau</w:t>
      </w:r>
    </w:p>
    <w:p w:rsidR="006D2ADF" w:rsidRPr="00617902" w:rsidRDefault="006D2ADF" w:rsidP="006D2ADF">
      <w:pPr>
        <w:rPr>
          <w:sz w:val="19"/>
          <w:szCs w:val="19"/>
        </w:rPr>
      </w:pPr>
      <w:r w:rsidRPr="00617902">
        <w:rPr>
          <w:b/>
          <w:bCs/>
          <w:sz w:val="19"/>
          <w:szCs w:val="19"/>
        </w:rPr>
        <w:t>Mentor Coordinator</w:t>
      </w:r>
      <w:r w:rsidRPr="00617902">
        <w:rPr>
          <w:sz w:val="19"/>
          <w:szCs w:val="19"/>
        </w:rPr>
        <w:t>:  Megan Duerksen</w:t>
      </w:r>
    </w:p>
    <w:p w:rsidR="006D2ADF" w:rsidRPr="00617902" w:rsidRDefault="006D2ADF" w:rsidP="006D2ADF">
      <w:pPr>
        <w:rPr>
          <w:sz w:val="19"/>
          <w:szCs w:val="19"/>
        </w:rPr>
      </w:pPr>
      <w:r w:rsidRPr="00617902">
        <w:rPr>
          <w:b/>
          <w:bCs/>
          <w:sz w:val="19"/>
          <w:szCs w:val="19"/>
        </w:rPr>
        <w:t>Area Junior High Leaders</w:t>
      </w:r>
      <w:r w:rsidRPr="00617902">
        <w:rPr>
          <w:sz w:val="19"/>
          <w:szCs w:val="19"/>
        </w:rPr>
        <w:t>:  Chelan &amp; Megan Duerksen</w:t>
      </w:r>
    </w:p>
    <w:p w:rsidR="006D2ADF" w:rsidRPr="00617902" w:rsidRDefault="006D2ADF" w:rsidP="006D2ADF">
      <w:pPr>
        <w:rPr>
          <w:sz w:val="19"/>
          <w:szCs w:val="19"/>
        </w:rPr>
      </w:pPr>
    </w:p>
    <w:p w:rsidR="006D2ADF" w:rsidRPr="00617902" w:rsidRDefault="006D2ADF" w:rsidP="006D2ADF">
      <w:pPr>
        <w:rPr>
          <w:sz w:val="19"/>
          <w:szCs w:val="19"/>
        </w:rPr>
      </w:pPr>
      <w:r w:rsidRPr="00617902">
        <w:rPr>
          <w:b/>
          <w:bCs/>
          <w:sz w:val="19"/>
          <w:szCs w:val="19"/>
        </w:rPr>
        <w:t>Young Adults</w:t>
      </w:r>
      <w:r w:rsidRPr="00617902">
        <w:rPr>
          <w:sz w:val="19"/>
          <w:szCs w:val="19"/>
        </w:rPr>
        <w:t>:  Tim Goertzen, Renae Peters, class members</w:t>
      </w:r>
    </w:p>
    <w:p w:rsidR="006D2ADF" w:rsidRPr="00617902" w:rsidRDefault="006D2ADF" w:rsidP="006D2ADF">
      <w:pPr>
        <w:rPr>
          <w:sz w:val="19"/>
          <w:szCs w:val="19"/>
        </w:rPr>
      </w:pPr>
      <w:r w:rsidRPr="00617902">
        <w:rPr>
          <w:b/>
          <w:bCs/>
          <w:sz w:val="19"/>
          <w:szCs w:val="19"/>
        </w:rPr>
        <w:t xml:space="preserve">Seekers &amp; Sojourners:  </w:t>
      </w:r>
      <w:r w:rsidRPr="00617902">
        <w:rPr>
          <w:sz w:val="19"/>
          <w:szCs w:val="19"/>
        </w:rPr>
        <w:t>Class members</w:t>
      </w:r>
    </w:p>
    <w:p w:rsidR="006D2ADF" w:rsidRPr="00617902" w:rsidRDefault="006D2ADF" w:rsidP="006D2ADF">
      <w:pPr>
        <w:rPr>
          <w:sz w:val="19"/>
          <w:szCs w:val="19"/>
        </w:rPr>
      </w:pPr>
      <w:r w:rsidRPr="00617902">
        <w:rPr>
          <w:b/>
          <w:bCs/>
          <w:sz w:val="19"/>
          <w:szCs w:val="19"/>
        </w:rPr>
        <w:t xml:space="preserve">Upper Room:  </w:t>
      </w:r>
      <w:r w:rsidRPr="00617902">
        <w:rPr>
          <w:sz w:val="19"/>
          <w:szCs w:val="19"/>
        </w:rPr>
        <w:t>Class members</w:t>
      </w:r>
    </w:p>
    <w:p w:rsidR="006D2ADF" w:rsidRDefault="006D2ADF" w:rsidP="006D2ADF">
      <w:pPr>
        <w:rPr>
          <w:sz w:val="19"/>
          <w:szCs w:val="19"/>
        </w:rPr>
      </w:pPr>
      <w:r w:rsidRPr="00617902">
        <w:rPr>
          <w:b/>
          <w:bCs/>
          <w:sz w:val="19"/>
          <w:szCs w:val="19"/>
        </w:rPr>
        <w:t>Friends &amp; Followers</w:t>
      </w:r>
      <w:r w:rsidRPr="00617902">
        <w:rPr>
          <w:sz w:val="19"/>
          <w:szCs w:val="19"/>
        </w:rPr>
        <w:t xml:space="preserve">:  Steve Banman, Karl Brubaker, Aileen Esau, </w:t>
      </w:r>
    </w:p>
    <w:p w:rsidR="006D2ADF" w:rsidRPr="00617902" w:rsidRDefault="006D2ADF" w:rsidP="006D2ADF">
      <w:pPr>
        <w:ind w:firstLine="720"/>
        <w:rPr>
          <w:sz w:val="19"/>
          <w:szCs w:val="19"/>
        </w:rPr>
      </w:pPr>
      <w:r w:rsidRPr="00617902">
        <w:rPr>
          <w:sz w:val="19"/>
          <w:szCs w:val="19"/>
        </w:rPr>
        <w:t>John Fast, Ann Hiebert, Delbert Peters</w:t>
      </w:r>
    </w:p>
    <w:p w:rsidR="006D2ADF" w:rsidRDefault="006D2ADF" w:rsidP="006D2ADF">
      <w:pPr>
        <w:rPr>
          <w:sz w:val="19"/>
          <w:szCs w:val="19"/>
        </w:rPr>
      </w:pPr>
      <w:r w:rsidRPr="00617902">
        <w:rPr>
          <w:b/>
          <w:bCs/>
          <w:sz w:val="19"/>
          <w:szCs w:val="19"/>
        </w:rPr>
        <w:t xml:space="preserve">Route 15:  </w:t>
      </w:r>
      <w:r>
        <w:rPr>
          <w:sz w:val="19"/>
          <w:szCs w:val="19"/>
        </w:rPr>
        <w:t xml:space="preserve">Arlin Buller, </w:t>
      </w:r>
      <w:r w:rsidRPr="00617902">
        <w:rPr>
          <w:sz w:val="19"/>
          <w:szCs w:val="19"/>
        </w:rPr>
        <w:t>DJ Flaming, Mary Schmidt, Gary Lyndaker</w:t>
      </w:r>
    </w:p>
    <w:p w:rsidR="006D2ADF" w:rsidRDefault="006D2ADF" w:rsidP="006D2ADF">
      <w:pPr>
        <w:rPr>
          <w:sz w:val="19"/>
          <w:szCs w:val="19"/>
        </w:rPr>
      </w:pPr>
    </w:p>
    <w:p w:rsidR="006D2ADF" w:rsidRPr="0070095E" w:rsidRDefault="006D2ADF" w:rsidP="006D2ADF">
      <w:r w:rsidRPr="0070095E">
        <w:rPr>
          <w:b/>
          <w:u w:val="single"/>
        </w:rPr>
        <w:t>Midweek</w:t>
      </w:r>
    </w:p>
    <w:p w:rsidR="006D2ADF" w:rsidRPr="00753289" w:rsidRDefault="006D2ADF" w:rsidP="006D2ADF">
      <w:pPr>
        <w:autoSpaceDE/>
        <w:autoSpaceDN/>
        <w:adjustRightInd/>
        <w:spacing w:after="200" w:line="276" w:lineRule="auto"/>
        <w:ind w:left="540" w:hanging="540"/>
        <w:rPr>
          <w:bCs/>
          <w:sz w:val="19"/>
          <w:szCs w:val="19"/>
        </w:rPr>
      </w:pPr>
      <w:r>
        <w:rPr>
          <w:b/>
          <w:bCs/>
          <w:sz w:val="19"/>
          <w:szCs w:val="19"/>
        </w:rPr>
        <w:t>Coordinators:</w:t>
      </w:r>
      <w:r>
        <w:rPr>
          <w:bCs/>
          <w:sz w:val="19"/>
          <w:szCs w:val="19"/>
        </w:rPr>
        <w:t xml:space="preserve"> Maryanne Esau, Justine Unruh, Judy Goertzen, </w:t>
      </w:r>
      <w:r>
        <w:rPr>
          <w:bCs/>
          <w:sz w:val="19"/>
          <w:szCs w:val="19"/>
        </w:rPr>
        <w:br/>
        <w:t>Ruth Goertzen</w:t>
      </w:r>
    </w:p>
    <w:p w:rsidR="006D2ADF" w:rsidRDefault="006D2ADF" w:rsidP="006D2ADF">
      <w:pPr>
        <w:autoSpaceDE/>
        <w:autoSpaceDN/>
        <w:adjustRightInd/>
        <w:spacing w:after="200" w:line="276" w:lineRule="auto"/>
        <w:rPr>
          <w:bCs/>
          <w:sz w:val="19"/>
          <w:szCs w:val="19"/>
        </w:rPr>
      </w:pPr>
      <w:r>
        <w:rPr>
          <w:b/>
          <w:bCs/>
          <w:sz w:val="19"/>
          <w:szCs w:val="19"/>
        </w:rPr>
        <w:t>Pre K – K:</w:t>
      </w:r>
      <w:r>
        <w:rPr>
          <w:bCs/>
          <w:sz w:val="19"/>
          <w:szCs w:val="19"/>
        </w:rPr>
        <w:br/>
      </w:r>
      <w:r>
        <w:rPr>
          <w:b/>
          <w:bCs/>
          <w:sz w:val="19"/>
          <w:szCs w:val="19"/>
        </w:rPr>
        <w:t xml:space="preserve">Leader: </w:t>
      </w:r>
      <w:r>
        <w:rPr>
          <w:bCs/>
          <w:sz w:val="19"/>
          <w:szCs w:val="19"/>
        </w:rPr>
        <w:t>Susan Nafziger</w:t>
      </w:r>
      <w:r>
        <w:rPr>
          <w:bCs/>
          <w:sz w:val="19"/>
          <w:szCs w:val="19"/>
        </w:rPr>
        <w:br/>
      </w:r>
      <w:r>
        <w:rPr>
          <w:b/>
          <w:bCs/>
          <w:sz w:val="19"/>
          <w:szCs w:val="19"/>
        </w:rPr>
        <w:t xml:space="preserve">Helpers: </w:t>
      </w:r>
      <w:r>
        <w:rPr>
          <w:bCs/>
          <w:sz w:val="19"/>
          <w:szCs w:val="19"/>
        </w:rPr>
        <w:t>Tammy Flaming, Evan Esau, Emmalyn Schroeder</w:t>
      </w:r>
      <w:r>
        <w:rPr>
          <w:bCs/>
          <w:sz w:val="19"/>
          <w:szCs w:val="19"/>
        </w:rPr>
        <w:br/>
      </w:r>
      <w:r w:rsidRPr="00407D55">
        <w:rPr>
          <w:b/>
          <w:bCs/>
          <w:sz w:val="19"/>
          <w:szCs w:val="19"/>
        </w:rPr>
        <w:t>Sub</w:t>
      </w:r>
      <w:r>
        <w:rPr>
          <w:bCs/>
          <w:sz w:val="19"/>
          <w:szCs w:val="19"/>
        </w:rPr>
        <w:t>: Vickie Unrau</w:t>
      </w:r>
    </w:p>
    <w:p w:rsidR="006D2ADF" w:rsidRDefault="006D2ADF" w:rsidP="006D2ADF">
      <w:pPr>
        <w:autoSpaceDE/>
        <w:autoSpaceDN/>
        <w:adjustRightInd/>
        <w:spacing w:after="200" w:line="276" w:lineRule="auto"/>
        <w:rPr>
          <w:bCs/>
          <w:sz w:val="19"/>
          <w:szCs w:val="19"/>
        </w:rPr>
      </w:pPr>
      <w:r>
        <w:rPr>
          <w:b/>
          <w:bCs/>
          <w:sz w:val="19"/>
          <w:szCs w:val="19"/>
        </w:rPr>
        <w:t>1</w:t>
      </w:r>
      <w:r w:rsidRPr="00407D55">
        <w:rPr>
          <w:b/>
          <w:bCs/>
          <w:sz w:val="19"/>
          <w:szCs w:val="19"/>
          <w:vertAlign w:val="superscript"/>
        </w:rPr>
        <w:t>st</w:t>
      </w:r>
      <w:r>
        <w:rPr>
          <w:b/>
          <w:bCs/>
          <w:sz w:val="19"/>
          <w:szCs w:val="19"/>
        </w:rPr>
        <w:t xml:space="preserve"> – 5</w:t>
      </w:r>
      <w:r w:rsidRPr="00407D55">
        <w:rPr>
          <w:b/>
          <w:bCs/>
          <w:sz w:val="19"/>
          <w:szCs w:val="19"/>
          <w:vertAlign w:val="superscript"/>
        </w:rPr>
        <w:t>th</w:t>
      </w:r>
      <w:r>
        <w:rPr>
          <w:b/>
          <w:bCs/>
          <w:sz w:val="19"/>
          <w:szCs w:val="19"/>
        </w:rPr>
        <w:t xml:space="preserve"> Grade:</w:t>
      </w:r>
      <w:r>
        <w:rPr>
          <w:b/>
          <w:bCs/>
          <w:sz w:val="19"/>
          <w:szCs w:val="19"/>
        </w:rPr>
        <w:br/>
        <w:t xml:space="preserve">Story Leaders: </w:t>
      </w:r>
      <w:r>
        <w:rPr>
          <w:bCs/>
          <w:sz w:val="19"/>
          <w:szCs w:val="19"/>
        </w:rPr>
        <w:t>Ann Hiebert, Aileen Esau</w:t>
      </w:r>
      <w:r>
        <w:rPr>
          <w:bCs/>
          <w:sz w:val="19"/>
          <w:szCs w:val="19"/>
        </w:rPr>
        <w:br/>
      </w:r>
      <w:r>
        <w:rPr>
          <w:b/>
          <w:bCs/>
          <w:sz w:val="19"/>
          <w:szCs w:val="19"/>
        </w:rPr>
        <w:t>Activity Planner:</w:t>
      </w:r>
      <w:r>
        <w:rPr>
          <w:bCs/>
          <w:sz w:val="19"/>
          <w:szCs w:val="19"/>
        </w:rPr>
        <w:t xml:space="preserve"> Alma Unrau</w:t>
      </w:r>
      <w:r>
        <w:rPr>
          <w:bCs/>
          <w:sz w:val="19"/>
          <w:szCs w:val="19"/>
        </w:rPr>
        <w:br/>
      </w:r>
      <w:r>
        <w:rPr>
          <w:b/>
          <w:bCs/>
          <w:sz w:val="19"/>
          <w:szCs w:val="19"/>
        </w:rPr>
        <w:t>Activity Helper</w:t>
      </w:r>
      <w:r>
        <w:rPr>
          <w:bCs/>
          <w:sz w:val="19"/>
          <w:szCs w:val="19"/>
        </w:rPr>
        <w:t>: Laura Voth</w:t>
      </w:r>
    </w:p>
    <w:p w:rsidR="006D2ADF" w:rsidRDefault="006D2ADF" w:rsidP="006D2ADF">
      <w:pPr>
        <w:autoSpaceDE/>
        <w:autoSpaceDN/>
        <w:adjustRightInd/>
        <w:spacing w:after="200" w:line="276" w:lineRule="auto"/>
        <w:rPr>
          <w:bCs/>
          <w:sz w:val="19"/>
          <w:szCs w:val="19"/>
        </w:rPr>
      </w:pPr>
      <w:r>
        <w:rPr>
          <w:b/>
          <w:bCs/>
          <w:sz w:val="19"/>
          <w:szCs w:val="19"/>
        </w:rPr>
        <w:t>SonShine Singers:</w:t>
      </w:r>
      <w:r>
        <w:rPr>
          <w:bCs/>
          <w:sz w:val="19"/>
          <w:szCs w:val="19"/>
        </w:rPr>
        <w:t xml:space="preserve"> Bryant and Chrystiana Miller, Kyle and Justine Unruh</w:t>
      </w:r>
    </w:p>
    <w:p w:rsidR="006D2ADF" w:rsidRPr="00407D55" w:rsidRDefault="006D2ADF" w:rsidP="006D2ADF">
      <w:pPr>
        <w:autoSpaceDE/>
        <w:autoSpaceDN/>
        <w:adjustRightInd/>
        <w:spacing w:after="200" w:line="276" w:lineRule="auto"/>
        <w:rPr>
          <w:bCs/>
          <w:sz w:val="19"/>
          <w:szCs w:val="19"/>
        </w:rPr>
      </w:pPr>
      <w:r>
        <w:rPr>
          <w:b/>
          <w:bCs/>
          <w:sz w:val="19"/>
          <w:szCs w:val="19"/>
        </w:rPr>
        <w:t>Kid’s Praise:</w:t>
      </w:r>
      <w:r>
        <w:rPr>
          <w:bCs/>
          <w:sz w:val="19"/>
          <w:szCs w:val="19"/>
        </w:rPr>
        <w:t xml:space="preserve"> Kevin Gaeddert, Jason Peters, Eric Schrag, Jacob Schrag</w:t>
      </w:r>
    </w:p>
    <w:p w:rsidR="006D2ADF" w:rsidRDefault="006D2ADF" w:rsidP="006D2ADF">
      <w:pPr>
        <w:autoSpaceDE/>
        <w:autoSpaceDN/>
        <w:adjustRightInd/>
        <w:spacing w:after="200" w:line="276" w:lineRule="auto"/>
        <w:rPr>
          <w:bCs/>
          <w:sz w:val="19"/>
          <w:szCs w:val="19"/>
        </w:rPr>
      </w:pPr>
      <w:r w:rsidRPr="00381DB9">
        <w:rPr>
          <w:b/>
          <w:bCs/>
          <w:sz w:val="19"/>
          <w:szCs w:val="19"/>
        </w:rPr>
        <w:t>Adult Bible Study</w:t>
      </w:r>
      <w:r>
        <w:rPr>
          <w:b/>
          <w:bCs/>
          <w:sz w:val="19"/>
          <w:szCs w:val="19"/>
        </w:rPr>
        <w:t xml:space="preserve">:  </w:t>
      </w:r>
      <w:r>
        <w:rPr>
          <w:bCs/>
          <w:sz w:val="19"/>
          <w:szCs w:val="19"/>
        </w:rPr>
        <w:t>Pastor Lois Harder</w:t>
      </w:r>
    </w:p>
    <w:p w:rsidR="006D2ADF" w:rsidRPr="005404B5" w:rsidRDefault="006D2ADF" w:rsidP="006D2ADF">
      <w:pPr>
        <w:autoSpaceDE/>
        <w:autoSpaceDN/>
        <w:adjustRightInd/>
        <w:spacing w:after="200" w:line="276" w:lineRule="auto"/>
        <w:rPr>
          <w:bCs/>
          <w:sz w:val="19"/>
          <w:szCs w:val="19"/>
        </w:rPr>
      </w:pPr>
      <w:r>
        <w:rPr>
          <w:b/>
          <w:bCs/>
          <w:sz w:val="19"/>
          <w:szCs w:val="19"/>
        </w:rPr>
        <w:t>Chancel Choir Director:</w:t>
      </w:r>
      <w:r>
        <w:rPr>
          <w:bCs/>
          <w:sz w:val="19"/>
          <w:szCs w:val="19"/>
        </w:rPr>
        <w:t xml:space="preserve"> Renae Schmidt Peters</w:t>
      </w:r>
    </w:p>
    <w:bookmarkEnd w:id="1"/>
    <w:p w:rsidR="005A7414" w:rsidRDefault="005A7414">
      <w:pPr>
        <w:autoSpaceDE/>
        <w:autoSpaceDN/>
        <w:adjustRightInd/>
        <w:spacing w:after="200" w:line="276" w:lineRule="auto"/>
        <w:rPr>
          <w:rFonts w:eastAsia="Times New Roman"/>
          <w:color w:val="222222"/>
          <w:sz w:val="19"/>
          <w:szCs w:val="19"/>
        </w:rPr>
      </w:pPr>
    </w:p>
    <w:sectPr w:rsidR="005A7414" w:rsidSect="00F02DAA">
      <w:pgSz w:w="7920" w:h="12240" w:orient="landscape" w:code="1"/>
      <w:pgMar w:top="720" w:right="720" w:bottom="720" w:left="72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991" w:rsidRDefault="006B2991" w:rsidP="00741FF9">
      <w:r>
        <w:separator/>
      </w:r>
    </w:p>
  </w:endnote>
  <w:endnote w:type="continuationSeparator" w:id="0">
    <w:p w:rsidR="006B2991" w:rsidRDefault="006B2991" w:rsidP="0074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MurrayHill Bd BT">
    <w:altName w:val="Calibri"/>
    <w:panose1 w:val="00000000000000000000"/>
    <w:charset w:val="00"/>
    <w:family w:val="script"/>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991" w:rsidRDefault="006B2991" w:rsidP="00741FF9">
      <w:r>
        <w:separator/>
      </w:r>
    </w:p>
  </w:footnote>
  <w:footnote w:type="continuationSeparator" w:id="0">
    <w:p w:rsidR="006B2991" w:rsidRDefault="006B2991" w:rsidP="00741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BADCC4"/>
    <w:lvl w:ilvl="0">
      <w:numFmt w:val="bullet"/>
      <w:lvlText w:val="*"/>
      <w:lvlJc w:val="left"/>
    </w:lvl>
  </w:abstractNum>
  <w:abstractNum w:abstractNumId="1" w15:restartNumberingAfterBreak="0">
    <w:nsid w:val="275F3265"/>
    <w:multiLevelType w:val="hybridMultilevel"/>
    <w:tmpl w:val="5C4A02B4"/>
    <w:lvl w:ilvl="0" w:tplc="6A88533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2E1BA5"/>
    <w:multiLevelType w:val="hybridMultilevel"/>
    <w:tmpl w:val="72FA7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BB76E3"/>
    <w:multiLevelType w:val="hybridMultilevel"/>
    <w:tmpl w:val="AE324D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A2113"/>
    <w:multiLevelType w:val="hybridMultilevel"/>
    <w:tmpl w:val="DED08154"/>
    <w:lvl w:ilvl="0" w:tplc="2C3A03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72F42"/>
    <w:multiLevelType w:val="hybridMultilevel"/>
    <w:tmpl w:val="6016C476"/>
    <w:lvl w:ilvl="0" w:tplc="A1BADCC4">
      <w:start w:val="1"/>
      <w:numFmt w:val="bullet"/>
      <w:lvlText w:val=" "/>
      <w:legacy w:legacy="1" w:legacySpace="360" w:legacyIndent="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3A72BE"/>
    <w:multiLevelType w:val="hybridMultilevel"/>
    <w:tmpl w:val="DFD459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9067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E13838"/>
    <w:multiLevelType w:val="multilevel"/>
    <w:tmpl w:val="04D0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1F68D9"/>
    <w:multiLevelType w:val="hybridMultilevel"/>
    <w:tmpl w:val="1000192A"/>
    <w:lvl w:ilvl="0" w:tplc="B5841DAC">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1B76AF"/>
    <w:multiLevelType w:val="hybridMultilevel"/>
    <w:tmpl w:val="0C0450B8"/>
    <w:lvl w:ilvl="0" w:tplc="AF4A40D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E41659"/>
    <w:multiLevelType w:val="hybridMultilevel"/>
    <w:tmpl w:val="4A7A9094"/>
    <w:lvl w:ilvl="0" w:tplc="E23CA6DA">
      <w:start w:val="1"/>
      <w:numFmt w:val="bullet"/>
      <w:lvlText w:val=""/>
      <w:lvlJc w:val="left"/>
      <w:pPr>
        <w:ind w:left="360" w:hanging="360"/>
      </w:pPr>
      <w:rPr>
        <w:rFonts w:ascii="Wingdings" w:hAnsi="Wingding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2">
    <w:abstractNumId w:val="2"/>
  </w:num>
  <w:num w:numId="3">
    <w:abstractNumId w:val="5"/>
  </w:num>
  <w:num w:numId="4">
    <w:abstractNumId w:val="11"/>
  </w:num>
  <w:num w:numId="5">
    <w:abstractNumId w:val="0"/>
    <w:lvlOverride w:ilvl="0">
      <w:lvl w:ilvl="0">
        <w:start w:val="1"/>
        <w:numFmt w:val="bullet"/>
        <w:lvlText w:val=" "/>
        <w:legacy w:legacy="1" w:legacySpace="0" w:legacyIndent="1"/>
        <w:lvlJc w:val="left"/>
        <w:pPr>
          <w:ind w:left="849" w:hanging="1"/>
        </w:pPr>
        <w:rPr>
          <w:rFonts w:ascii="Comic Sans MS" w:hAnsi="Comic Sans MS" w:hint="default"/>
        </w:rPr>
      </w:lvl>
    </w:lvlOverride>
  </w:num>
  <w:num w:numId="6">
    <w:abstractNumId w:val="0"/>
    <w:lvlOverride w:ilvl="0">
      <w:lvl w:ilvl="0">
        <w:start w:val="1"/>
        <w:numFmt w:val="bullet"/>
        <w:lvlText w:val=" "/>
        <w:legacy w:legacy="1" w:legacySpace="0" w:legacyIndent="1"/>
        <w:lvlJc w:val="left"/>
        <w:pPr>
          <w:ind w:left="849" w:hanging="1"/>
        </w:pPr>
        <w:rPr>
          <w:rFonts w:ascii="MurrayHill Bd BT" w:hAnsi="MurrayHill Bd BT" w:hint="default"/>
        </w:rPr>
      </w:lvl>
    </w:lvlOverride>
  </w:num>
  <w:num w:numId="7">
    <w:abstractNumId w:val="9"/>
  </w:num>
  <w:num w:numId="8">
    <w:abstractNumId w:val="3"/>
  </w:num>
  <w:num w:numId="9">
    <w:abstractNumId w:val="6"/>
  </w:num>
  <w:num w:numId="10">
    <w:abstractNumId w:val="10"/>
  </w:num>
  <w:num w:numId="11">
    <w:abstractNumId w:val="4"/>
  </w:num>
  <w:num w:numId="12">
    <w:abstractNumId w:val="8"/>
  </w:num>
  <w:num w:numId="13">
    <w:abstractNumId w:val="7"/>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bookFoldPrinting/>
  <w:bookFoldPrintingSheets w:val="4"/>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CFE"/>
    <w:rsid w:val="0000014B"/>
    <w:rsid w:val="00001457"/>
    <w:rsid w:val="00004A73"/>
    <w:rsid w:val="00005AEC"/>
    <w:rsid w:val="0000648F"/>
    <w:rsid w:val="00006D92"/>
    <w:rsid w:val="00010AFD"/>
    <w:rsid w:val="00013546"/>
    <w:rsid w:val="00013D0C"/>
    <w:rsid w:val="0001402B"/>
    <w:rsid w:val="0001483A"/>
    <w:rsid w:val="00015B05"/>
    <w:rsid w:val="00023436"/>
    <w:rsid w:val="000235EF"/>
    <w:rsid w:val="00023B0A"/>
    <w:rsid w:val="000244E0"/>
    <w:rsid w:val="00025FDF"/>
    <w:rsid w:val="00026C73"/>
    <w:rsid w:val="00027237"/>
    <w:rsid w:val="0002751D"/>
    <w:rsid w:val="00031B5B"/>
    <w:rsid w:val="000348B3"/>
    <w:rsid w:val="00034C2F"/>
    <w:rsid w:val="0003529E"/>
    <w:rsid w:val="00035AB8"/>
    <w:rsid w:val="000362AF"/>
    <w:rsid w:val="00040307"/>
    <w:rsid w:val="00041368"/>
    <w:rsid w:val="00042C29"/>
    <w:rsid w:val="00043095"/>
    <w:rsid w:val="0004473C"/>
    <w:rsid w:val="00044B6F"/>
    <w:rsid w:val="00045F1F"/>
    <w:rsid w:val="000503A4"/>
    <w:rsid w:val="00052C98"/>
    <w:rsid w:val="000536C8"/>
    <w:rsid w:val="0005392A"/>
    <w:rsid w:val="00053FBA"/>
    <w:rsid w:val="0005588D"/>
    <w:rsid w:val="00055BB5"/>
    <w:rsid w:val="000563E5"/>
    <w:rsid w:val="00056892"/>
    <w:rsid w:val="00057540"/>
    <w:rsid w:val="00057ABD"/>
    <w:rsid w:val="00066461"/>
    <w:rsid w:val="00066E6C"/>
    <w:rsid w:val="00070327"/>
    <w:rsid w:val="00070C95"/>
    <w:rsid w:val="00072009"/>
    <w:rsid w:val="00073340"/>
    <w:rsid w:val="000756B9"/>
    <w:rsid w:val="00075F49"/>
    <w:rsid w:val="000763B4"/>
    <w:rsid w:val="00076489"/>
    <w:rsid w:val="0007682A"/>
    <w:rsid w:val="00076EA3"/>
    <w:rsid w:val="00077507"/>
    <w:rsid w:val="00080A8A"/>
    <w:rsid w:val="00082EC9"/>
    <w:rsid w:val="00083691"/>
    <w:rsid w:val="00083A90"/>
    <w:rsid w:val="000844FD"/>
    <w:rsid w:val="00085405"/>
    <w:rsid w:val="00085ECB"/>
    <w:rsid w:val="00087491"/>
    <w:rsid w:val="00090A1A"/>
    <w:rsid w:val="0009151D"/>
    <w:rsid w:val="000919EB"/>
    <w:rsid w:val="00093566"/>
    <w:rsid w:val="00096041"/>
    <w:rsid w:val="00096B93"/>
    <w:rsid w:val="00097F11"/>
    <w:rsid w:val="000A3DB9"/>
    <w:rsid w:val="000A489F"/>
    <w:rsid w:val="000A5060"/>
    <w:rsid w:val="000A6CD4"/>
    <w:rsid w:val="000A7E7F"/>
    <w:rsid w:val="000B260F"/>
    <w:rsid w:val="000B4023"/>
    <w:rsid w:val="000B50DE"/>
    <w:rsid w:val="000B510C"/>
    <w:rsid w:val="000B5F39"/>
    <w:rsid w:val="000B61D6"/>
    <w:rsid w:val="000B765A"/>
    <w:rsid w:val="000C02D6"/>
    <w:rsid w:val="000C1395"/>
    <w:rsid w:val="000C2864"/>
    <w:rsid w:val="000C2C78"/>
    <w:rsid w:val="000C4600"/>
    <w:rsid w:val="000C7524"/>
    <w:rsid w:val="000D2D47"/>
    <w:rsid w:val="000D337E"/>
    <w:rsid w:val="000D6793"/>
    <w:rsid w:val="000D7BD1"/>
    <w:rsid w:val="000D7D87"/>
    <w:rsid w:val="000E051A"/>
    <w:rsid w:val="000E1470"/>
    <w:rsid w:val="000E1880"/>
    <w:rsid w:val="000E2E40"/>
    <w:rsid w:val="000E3AC4"/>
    <w:rsid w:val="000E7D2B"/>
    <w:rsid w:val="000F14C2"/>
    <w:rsid w:val="000F1FDF"/>
    <w:rsid w:val="000F20B5"/>
    <w:rsid w:val="000F2F70"/>
    <w:rsid w:val="000F5035"/>
    <w:rsid w:val="000F61E1"/>
    <w:rsid w:val="000F63C4"/>
    <w:rsid w:val="00101A17"/>
    <w:rsid w:val="00102A49"/>
    <w:rsid w:val="00103812"/>
    <w:rsid w:val="001059A5"/>
    <w:rsid w:val="00107280"/>
    <w:rsid w:val="00110316"/>
    <w:rsid w:val="0011152F"/>
    <w:rsid w:val="00112496"/>
    <w:rsid w:val="001161C4"/>
    <w:rsid w:val="00117545"/>
    <w:rsid w:val="00117896"/>
    <w:rsid w:val="00120047"/>
    <w:rsid w:val="001207A3"/>
    <w:rsid w:val="00120866"/>
    <w:rsid w:val="00124015"/>
    <w:rsid w:val="001259A9"/>
    <w:rsid w:val="00125BA0"/>
    <w:rsid w:val="00126F4B"/>
    <w:rsid w:val="00127004"/>
    <w:rsid w:val="0012747D"/>
    <w:rsid w:val="00127912"/>
    <w:rsid w:val="00127F4F"/>
    <w:rsid w:val="0013060D"/>
    <w:rsid w:val="00130856"/>
    <w:rsid w:val="00132F9A"/>
    <w:rsid w:val="0013667C"/>
    <w:rsid w:val="001369D7"/>
    <w:rsid w:val="00137231"/>
    <w:rsid w:val="00141DD7"/>
    <w:rsid w:val="001429FA"/>
    <w:rsid w:val="001431C1"/>
    <w:rsid w:val="00143CAE"/>
    <w:rsid w:val="00144454"/>
    <w:rsid w:val="00144D8F"/>
    <w:rsid w:val="00146DEF"/>
    <w:rsid w:val="001478B7"/>
    <w:rsid w:val="001508CB"/>
    <w:rsid w:val="00150F16"/>
    <w:rsid w:val="001530DF"/>
    <w:rsid w:val="001540F0"/>
    <w:rsid w:val="001548D2"/>
    <w:rsid w:val="00155E92"/>
    <w:rsid w:val="00156C70"/>
    <w:rsid w:val="00157CAA"/>
    <w:rsid w:val="00161AAE"/>
    <w:rsid w:val="001624E3"/>
    <w:rsid w:val="00164218"/>
    <w:rsid w:val="00166D43"/>
    <w:rsid w:val="00173B56"/>
    <w:rsid w:val="001757FB"/>
    <w:rsid w:val="00176002"/>
    <w:rsid w:val="001769B3"/>
    <w:rsid w:val="0017722A"/>
    <w:rsid w:val="001829F8"/>
    <w:rsid w:val="00182E32"/>
    <w:rsid w:val="00183EFA"/>
    <w:rsid w:val="00186287"/>
    <w:rsid w:val="00186345"/>
    <w:rsid w:val="00186571"/>
    <w:rsid w:val="001905E0"/>
    <w:rsid w:val="00190734"/>
    <w:rsid w:val="00194495"/>
    <w:rsid w:val="00196903"/>
    <w:rsid w:val="00196984"/>
    <w:rsid w:val="00197F95"/>
    <w:rsid w:val="001A20E2"/>
    <w:rsid w:val="001A3CB9"/>
    <w:rsid w:val="001A4A2D"/>
    <w:rsid w:val="001A4B97"/>
    <w:rsid w:val="001A5177"/>
    <w:rsid w:val="001A5700"/>
    <w:rsid w:val="001B156E"/>
    <w:rsid w:val="001B52CA"/>
    <w:rsid w:val="001B5CCE"/>
    <w:rsid w:val="001B753A"/>
    <w:rsid w:val="001C05F4"/>
    <w:rsid w:val="001C0B95"/>
    <w:rsid w:val="001C0FC9"/>
    <w:rsid w:val="001C1083"/>
    <w:rsid w:val="001C118E"/>
    <w:rsid w:val="001C14DC"/>
    <w:rsid w:val="001C247A"/>
    <w:rsid w:val="001C37A0"/>
    <w:rsid w:val="001C50C6"/>
    <w:rsid w:val="001C6D04"/>
    <w:rsid w:val="001C6E84"/>
    <w:rsid w:val="001C7D85"/>
    <w:rsid w:val="001D0ACF"/>
    <w:rsid w:val="001D17D3"/>
    <w:rsid w:val="001D1A78"/>
    <w:rsid w:val="001D1E19"/>
    <w:rsid w:val="001D592F"/>
    <w:rsid w:val="001D6E75"/>
    <w:rsid w:val="001D6EA9"/>
    <w:rsid w:val="001D7875"/>
    <w:rsid w:val="001D78A4"/>
    <w:rsid w:val="001E0350"/>
    <w:rsid w:val="001E3CB8"/>
    <w:rsid w:val="001E4093"/>
    <w:rsid w:val="001E47EF"/>
    <w:rsid w:val="001E53D9"/>
    <w:rsid w:val="001E6161"/>
    <w:rsid w:val="001F0A10"/>
    <w:rsid w:val="001F13C2"/>
    <w:rsid w:val="001F18F0"/>
    <w:rsid w:val="001F1F3B"/>
    <w:rsid w:val="001F2291"/>
    <w:rsid w:val="001F4406"/>
    <w:rsid w:val="001F7A16"/>
    <w:rsid w:val="002004C1"/>
    <w:rsid w:val="00201997"/>
    <w:rsid w:val="002039B4"/>
    <w:rsid w:val="00204E75"/>
    <w:rsid w:val="00205AEC"/>
    <w:rsid w:val="00205B98"/>
    <w:rsid w:val="002107BE"/>
    <w:rsid w:val="00211B9D"/>
    <w:rsid w:val="002146F2"/>
    <w:rsid w:val="002202CB"/>
    <w:rsid w:val="00221466"/>
    <w:rsid w:val="00226438"/>
    <w:rsid w:val="002265D4"/>
    <w:rsid w:val="00227472"/>
    <w:rsid w:val="0022754E"/>
    <w:rsid w:val="002306A2"/>
    <w:rsid w:val="002315F6"/>
    <w:rsid w:val="00232EEB"/>
    <w:rsid w:val="00233649"/>
    <w:rsid w:val="00233843"/>
    <w:rsid w:val="00235039"/>
    <w:rsid w:val="002350C1"/>
    <w:rsid w:val="0023610C"/>
    <w:rsid w:val="00240F80"/>
    <w:rsid w:val="00241A02"/>
    <w:rsid w:val="00241E16"/>
    <w:rsid w:val="00242F19"/>
    <w:rsid w:val="00242FC2"/>
    <w:rsid w:val="002434AC"/>
    <w:rsid w:val="0024439E"/>
    <w:rsid w:val="00245401"/>
    <w:rsid w:val="00246C69"/>
    <w:rsid w:val="002478FF"/>
    <w:rsid w:val="00251643"/>
    <w:rsid w:val="00252E4B"/>
    <w:rsid w:val="0025358B"/>
    <w:rsid w:val="00256039"/>
    <w:rsid w:val="002565D8"/>
    <w:rsid w:val="0025678C"/>
    <w:rsid w:val="00256BFA"/>
    <w:rsid w:val="002572BD"/>
    <w:rsid w:val="00262144"/>
    <w:rsid w:val="00263148"/>
    <w:rsid w:val="00263592"/>
    <w:rsid w:val="002638CE"/>
    <w:rsid w:val="00263E53"/>
    <w:rsid w:val="00264C25"/>
    <w:rsid w:val="00267317"/>
    <w:rsid w:val="00270E05"/>
    <w:rsid w:val="00270ED2"/>
    <w:rsid w:val="00271151"/>
    <w:rsid w:val="00271357"/>
    <w:rsid w:val="00272209"/>
    <w:rsid w:val="002724AB"/>
    <w:rsid w:val="00274400"/>
    <w:rsid w:val="00280416"/>
    <w:rsid w:val="002819B4"/>
    <w:rsid w:val="002826D2"/>
    <w:rsid w:val="002827AC"/>
    <w:rsid w:val="002831F4"/>
    <w:rsid w:val="002836A3"/>
    <w:rsid w:val="002838FB"/>
    <w:rsid w:val="00286392"/>
    <w:rsid w:val="0029231C"/>
    <w:rsid w:val="00293DAD"/>
    <w:rsid w:val="00296DF4"/>
    <w:rsid w:val="002A0A00"/>
    <w:rsid w:val="002A1DE3"/>
    <w:rsid w:val="002A2E0B"/>
    <w:rsid w:val="002A3241"/>
    <w:rsid w:val="002A3C5B"/>
    <w:rsid w:val="002A6163"/>
    <w:rsid w:val="002A683A"/>
    <w:rsid w:val="002A7DCF"/>
    <w:rsid w:val="002B1673"/>
    <w:rsid w:val="002B4DCF"/>
    <w:rsid w:val="002B7463"/>
    <w:rsid w:val="002C057C"/>
    <w:rsid w:val="002C5383"/>
    <w:rsid w:val="002D0186"/>
    <w:rsid w:val="002D09D3"/>
    <w:rsid w:val="002D0D30"/>
    <w:rsid w:val="002D22B4"/>
    <w:rsid w:val="002D2B84"/>
    <w:rsid w:val="002D2CCF"/>
    <w:rsid w:val="002D40F0"/>
    <w:rsid w:val="002D5334"/>
    <w:rsid w:val="002E0454"/>
    <w:rsid w:val="002E15BD"/>
    <w:rsid w:val="002E20DB"/>
    <w:rsid w:val="002E31F7"/>
    <w:rsid w:val="002E3ABF"/>
    <w:rsid w:val="002E3DD5"/>
    <w:rsid w:val="002E4092"/>
    <w:rsid w:val="002E49E4"/>
    <w:rsid w:val="002E51A0"/>
    <w:rsid w:val="002E526D"/>
    <w:rsid w:val="002F0DE7"/>
    <w:rsid w:val="002F1333"/>
    <w:rsid w:val="002F2426"/>
    <w:rsid w:val="002F32B6"/>
    <w:rsid w:val="002F5049"/>
    <w:rsid w:val="002F5A4E"/>
    <w:rsid w:val="002F7FDE"/>
    <w:rsid w:val="003003A0"/>
    <w:rsid w:val="003004B7"/>
    <w:rsid w:val="00300C3F"/>
    <w:rsid w:val="00300D3A"/>
    <w:rsid w:val="00301E28"/>
    <w:rsid w:val="0030581B"/>
    <w:rsid w:val="00305A21"/>
    <w:rsid w:val="003066FE"/>
    <w:rsid w:val="00307282"/>
    <w:rsid w:val="003101B9"/>
    <w:rsid w:val="00310489"/>
    <w:rsid w:val="00310CEB"/>
    <w:rsid w:val="00310E37"/>
    <w:rsid w:val="00312E4C"/>
    <w:rsid w:val="00312FCE"/>
    <w:rsid w:val="0031383A"/>
    <w:rsid w:val="00313E9B"/>
    <w:rsid w:val="0031529B"/>
    <w:rsid w:val="003177D7"/>
    <w:rsid w:val="00317AEC"/>
    <w:rsid w:val="003209D5"/>
    <w:rsid w:val="00322DFB"/>
    <w:rsid w:val="00324BAF"/>
    <w:rsid w:val="00326989"/>
    <w:rsid w:val="003274F5"/>
    <w:rsid w:val="00330F13"/>
    <w:rsid w:val="00332858"/>
    <w:rsid w:val="00336393"/>
    <w:rsid w:val="0033653A"/>
    <w:rsid w:val="00336991"/>
    <w:rsid w:val="00336BED"/>
    <w:rsid w:val="003432A9"/>
    <w:rsid w:val="0034331F"/>
    <w:rsid w:val="00343669"/>
    <w:rsid w:val="003455BB"/>
    <w:rsid w:val="003455EF"/>
    <w:rsid w:val="00345F82"/>
    <w:rsid w:val="00351344"/>
    <w:rsid w:val="00351E32"/>
    <w:rsid w:val="00353B4D"/>
    <w:rsid w:val="00355785"/>
    <w:rsid w:val="0035670E"/>
    <w:rsid w:val="0036148D"/>
    <w:rsid w:val="003617AC"/>
    <w:rsid w:val="003619D1"/>
    <w:rsid w:val="003638E6"/>
    <w:rsid w:val="003651A6"/>
    <w:rsid w:val="00365DBF"/>
    <w:rsid w:val="00366C14"/>
    <w:rsid w:val="003703C9"/>
    <w:rsid w:val="0037049F"/>
    <w:rsid w:val="003704DC"/>
    <w:rsid w:val="003715AD"/>
    <w:rsid w:val="0037360E"/>
    <w:rsid w:val="00375E9A"/>
    <w:rsid w:val="0037650C"/>
    <w:rsid w:val="00380A8C"/>
    <w:rsid w:val="00380D2A"/>
    <w:rsid w:val="00381245"/>
    <w:rsid w:val="00381DB9"/>
    <w:rsid w:val="00382191"/>
    <w:rsid w:val="00383761"/>
    <w:rsid w:val="003860BF"/>
    <w:rsid w:val="003870B8"/>
    <w:rsid w:val="00390015"/>
    <w:rsid w:val="0039084B"/>
    <w:rsid w:val="00390E5D"/>
    <w:rsid w:val="00393538"/>
    <w:rsid w:val="003936FF"/>
    <w:rsid w:val="00396258"/>
    <w:rsid w:val="00396625"/>
    <w:rsid w:val="003979DE"/>
    <w:rsid w:val="003A0692"/>
    <w:rsid w:val="003A0A2F"/>
    <w:rsid w:val="003A2BC6"/>
    <w:rsid w:val="003A34EC"/>
    <w:rsid w:val="003A595D"/>
    <w:rsid w:val="003A6441"/>
    <w:rsid w:val="003A6BE1"/>
    <w:rsid w:val="003A7596"/>
    <w:rsid w:val="003B0D61"/>
    <w:rsid w:val="003B162D"/>
    <w:rsid w:val="003B31D9"/>
    <w:rsid w:val="003B4A02"/>
    <w:rsid w:val="003B53B9"/>
    <w:rsid w:val="003B5470"/>
    <w:rsid w:val="003B64FF"/>
    <w:rsid w:val="003B6BD2"/>
    <w:rsid w:val="003C408E"/>
    <w:rsid w:val="003C5078"/>
    <w:rsid w:val="003C6E30"/>
    <w:rsid w:val="003D0FD6"/>
    <w:rsid w:val="003D2302"/>
    <w:rsid w:val="003D6EF6"/>
    <w:rsid w:val="003D7BC1"/>
    <w:rsid w:val="003E0AA6"/>
    <w:rsid w:val="003E111D"/>
    <w:rsid w:val="003E28A3"/>
    <w:rsid w:val="003E2EF4"/>
    <w:rsid w:val="003E314E"/>
    <w:rsid w:val="003E51AB"/>
    <w:rsid w:val="003F04DB"/>
    <w:rsid w:val="003F2FD3"/>
    <w:rsid w:val="003F3A28"/>
    <w:rsid w:val="003F50CC"/>
    <w:rsid w:val="003F7239"/>
    <w:rsid w:val="00400929"/>
    <w:rsid w:val="00400980"/>
    <w:rsid w:val="004019FA"/>
    <w:rsid w:val="00402C31"/>
    <w:rsid w:val="00404A03"/>
    <w:rsid w:val="00407D55"/>
    <w:rsid w:val="00411F8E"/>
    <w:rsid w:val="004121F7"/>
    <w:rsid w:val="00412F65"/>
    <w:rsid w:val="0041429B"/>
    <w:rsid w:val="00414EEF"/>
    <w:rsid w:val="004160AA"/>
    <w:rsid w:val="004216CA"/>
    <w:rsid w:val="004230A4"/>
    <w:rsid w:val="00426342"/>
    <w:rsid w:val="0042742B"/>
    <w:rsid w:val="00427ACC"/>
    <w:rsid w:val="00427C39"/>
    <w:rsid w:val="00427E58"/>
    <w:rsid w:val="00431B2D"/>
    <w:rsid w:val="00431FC5"/>
    <w:rsid w:val="00433C02"/>
    <w:rsid w:val="00440D3B"/>
    <w:rsid w:val="00441F97"/>
    <w:rsid w:val="00442658"/>
    <w:rsid w:val="00444E4E"/>
    <w:rsid w:val="004462D0"/>
    <w:rsid w:val="00446FAA"/>
    <w:rsid w:val="00447139"/>
    <w:rsid w:val="00447C6F"/>
    <w:rsid w:val="004504AC"/>
    <w:rsid w:val="00450753"/>
    <w:rsid w:val="00450CAE"/>
    <w:rsid w:val="00450E43"/>
    <w:rsid w:val="004523D6"/>
    <w:rsid w:val="00452892"/>
    <w:rsid w:val="00453227"/>
    <w:rsid w:val="0045414C"/>
    <w:rsid w:val="00460A21"/>
    <w:rsid w:val="004639DD"/>
    <w:rsid w:val="00464056"/>
    <w:rsid w:val="00465D2C"/>
    <w:rsid w:val="00466463"/>
    <w:rsid w:val="00470E88"/>
    <w:rsid w:val="004716AF"/>
    <w:rsid w:val="00471C13"/>
    <w:rsid w:val="00471C8E"/>
    <w:rsid w:val="004720F8"/>
    <w:rsid w:val="004728F9"/>
    <w:rsid w:val="00472C5A"/>
    <w:rsid w:val="00475538"/>
    <w:rsid w:val="00476F72"/>
    <w:rsid w:val="004773E8"/>
    <w:rsid w:val="004778AF"/>
    <w:rsid w:val="00480937"/>
    <w:rsid w:val="00482ED7"/>
    <w:rsid w:val="00483783"/>
    <w:rsid w:val="0048471B"/>
    <w:rsid w:val="00484D12"/>
    <w:rsid w:val="00490EAE"/>
    <w:rsid w:val="004936AC"/>
    <w:rsid w:val="004947AB"/>
    <w:rsid w:val="00495C49"/>
    <w:rsid w:val="00497F17"/>
    <w:rsid w:val="004A0983"/>
    <w:rsid w:val="004A1879"/>
    <w:rsid w:val="004A1B68"/>
    <w:rsid w:val="004A213F"/>
    <w:rsid w:val="004A392E"/>
    <w:rsid w:val="004A4431"/>
    <w:rsid w:val="004A44B8"/>
    <w:rsid w:val="004A6170"/>
    <w:rsid w:val="004A67BC"/>
    <w:rsid w:val="004A7493"/>
    <w:rsid w:val="004A7B13"/>
    <w:rsid w:val="004B1013"/>
    <w:rsid w:val="004B2B77"/>
    <w:rsid w:val="004B35FE"/>
    <w:rsid w:val="004B5AF7"/>
    <w:rsid w:val="004B7217"/>
    <w:rsid w:val="004B73B4"/>
    <w:rsid w:val="004C5852"/>
    <w:rsid w:val="004C667B"/>
    <w:rsid w:val="004C6AEF"/>
    <w:rsid w:val="004D0A1B"/>
    <w:rsid w:val="004D0E28"/>
    <w:rsid w:val="004D3C2A"/>
    <w:rsid w:val="004D4CEB"/>
    <w:rsid w:val="004D70D7"/>
    <w:rsid w:val="004D78A8"/>
    <w:rsid w:val="004E0897"/>
    <w:rsid w:val="004E187F"/>
    <w:rsid w:val="004E6E16"/>
    <w:rsid w:val="004E7307"/>
    <w:rsid w:val="004E78AF"/>
    <w:rsid w:val="004F053D"/>
    <w:rsid w:val="004F07B8"/>
    <w:rsid w:val="004F0F18"/>
    <w:rsid w:val="004F13FC"/>
    <w:rsid w:val="004F47D0"/>
    <w:rsid w:val="004F4879"/>
    <w:rsid w:val="004F61FE"/>
    <w:rsid w:val="004F7BD6"/>
    <w:rsid w:val="00500772"/>
    <w:rsid w:val="00502FDB"/>
    <w:rsid w:val="005033C9"/>
    <w:rsid w:val="00503E7C"/>
    <w:rsid w:val="0050557F"/>
    <w:rsid w:val="00505A8A"/>
    <w:rsid w:val="00507675"/>
    <w:rsid w:val="0051098C"/>
    <w:rsid w:val="00511666"/>
    <w:rsid w:val="00511E07"/>
    <w:rsid w:val="0051388F"/>
    <w:rsid w:val="005140A6"/>
    <w:rsid w:val="005141C0"/>
    <w:rsid w:val="005142EC"/>
    <w:rsid w:val="00515199"/>
    <w:rsid w:val="0051683F"/>
    <w:rsid w:val="00516C25"/>
    <w:rsid w:val="00520841"/>
    <w:rsid w:val="005217E9"/>
    <w:rsid w:val="00521D5D"/>
    <w:rsid w:val="00522035"/>
    <w:rsid w:val="005221F0"/>
    <w:rsid w:val="00522CEB"/>
    <w:rsid w:val="005231CF"/>
    <w:rsid w:val="00523B6D"/>
    <w:rsid w:val="005241F7"/>
    <w:rsid w:val="00524296"/>
    <w:rsid w:val="0053065E"/>
    <w:rsid w:val="00530ED8"/>
    <w:rsid w:val="0053114C"/>
    <w:rsid w:val="00541904"/>
    <w:rsid w:val="00543F7C"/>
    <w:rsid w:val="00546228"/>
    <w:rsid w:val="00547385"/>
    <w:rsid w:val="00547463"/>
    <w:rsid w:val="005507B3"/>
    <w:rsid w:val="005554DF"/>
    <w:rsid w:val="00557316"/>
    <w:rsid w:val="0056077A"/>
    <w:rsid w:val="00560B4D"/>
    <w:rsid w:val="00561CDC"/>
    <w:rsid w:val="00562C3B"/>
    <w:rsid w:val="0056464D"/>
    <w:rsid w:val="00565379"/>
    <w:rsid w:val="00565AB6"/>
    <w:rsid w:val="00565C28"/>
    <w:rsid w:val="00570C01"/>
    <w:rsid w:val="0057109D"/>
    <w:rsid w:val="00574461"/>
    <w:rsid w:val="00574C5B"/>
    <w:rsid w:val="005765AC"/>
    <w:rsid w:val="00577031"/>
    <w:rsid w:val="00580A06"/>
    <w:rsid w:val="00581B4B"/>
    <w:rsid w:val="00581E8D"/>
    <w:rsid w:val="00581F0C"/>
    <w:rsid w:val="00582798"/>
    <w:rsid w:val="005841E5"/>
    <w:rsid w:val="005853E6"/>
    <w:rsid w:val="00587CC9"/>
    <w:rsid w:val="00591399"/>
    <w:rsid w:val="00591577"/>
    <w:rsid w:val="005923E3"/>
    <w:rsid w:val="00592957"/>
    <w:rsid w:val="00595D67"/>
    <w:rsid w:val="00597131"/>
    <w:rsid w:val="005A08A3"/>
    <w:rsid w:val="005A08F0"/>
    <w:rsid w:val="005A56AE"/>
    <w:rsid w:val="005A6EBA"/>
    <w:rsid w:val="005A7414"/>
    <w:rsid w:val="005B1890"/>
    <w:rsid w:val="005B248E"/>
    <w:rsid w:val="005B2AA1"/>
    <w:rsid w:val="005B4493"/>
    <w:rsid w:val="005B5DE5"/>
    <w:rsid w:val="005B794F"/>
    <w:rsid w:val="005C0785"/>
    <w:rsid w:val="005C0BD9"/>
    <w:rsid w:val="005C1A67"/>
    <w:rsid w:val="005C1E41"/>
    <w:rsid w:val="005C1E42"/>
    <w:rsid w:val="005C2615"/>
    <w:rsid w:val="005C2628"/>
    <w:rsid w:val="005C2A57"/>
    <w:rsid w:val="005C3E9E"/>
    <w:rsid w:val="005C4015"/>
    <w:rsid w:val="005C5C69"/>
    <w:rsid w:val="005C6063"/>
    <w:rsid w:val="005D1BC6"/>
    <w:rsid w:val="005D2742"/>
    <w:rsid w:val="005D3B5D"/>
    <w:rsid w:val="005D4C03"/>
    <w:rsid w:val="005D4D15"/>
    <w:rsid w:val="005D70A7"/>
    <w:rsid w:val="005D74A2"/>
    <w:rsid w:val="005E23E0"/>
    <w:rsid w:val="005E4A88"/>
    <w:rsid w:val="005E5BBF"/>
    <w:rsid w:val="005E6BAA"/>
    <w:rsid w:val="005E71B0"/>
    <w:rsid w:val="005F00ED"/>
    <w:rsid w:val="005F12BB"/>
    <w:rsid w:val="005F2AA8"/>
    <w:rsid w:val="005F2CF9"/>
    <w:rsid w:val="005F46F6"/>
    <w:rsid w:val="005F53E1"/>
    <w:rsid w:val="00601B0B"/>
    <w:rsid w:val="00601BAA"/>
    <w:rsid w:val="006042E6"/>
    <w:rsid w:val="00606265"/>
    <w:rsid w:val="00607258"/>
    <w:rsid w:val="0061042B"/>
    <w:rsid w:val="006108EB"/>
    <w:rsid w:val="00611D30"/>
    <w:rsid w:val="00611DB8"/>
    <w:rsid w:val="00615940"/>
    <w:rsid w:val="00616003"/>
    <w:rsid w:val="006167B9"/>
    <w:rsid w:val="00616BDF"/>
    <w:rsid w:val="00616D26"/>
    <w:rsid w:val="00616D7C"/>
    <w:rsid w:val="00617902"/>
    <w:rsid w:val="00617C06"/>
    <w:rsid w:val="00617FC0"/>
    <w:rsid w:val="006207DF"/>
    <w:rsid w:val="00620ADD"/>
    <w:rsid w:val="00620E30"/>
    <w:rsid w:val="006210AE"/>
    <w:rsid w:val="006222DA"/>
    <w:rsid w:val="0062267A"/>
    <w:rsid w:val="0062268D"/>
    <w:rsid w:val="00622D4B"/>
    <w:rsid w:val="00623891"/>
    <w:rsid w:val="00624801"/>
    <w:rsid w:val="006253AB"/>
    <w:rsid w:val="0062588A"/>
    <w:rsid w:val="00626344"/>
    <w:rsid w:val="00631067"/>
    <w:rsid w:val="0063357A"/>
    <w:rsid w:val="00635F13"/>
    <w:rsid w:val="00636BC2"/>
    <w:rsid w:val="00637189"/>
    <w:rsid w:val="00637FF6"/>
    <w:rsid w:val="0064058A"/>
    <w:rsid w:val="006411AC"/>
    <w:rsid w:val="00643E04"/>
    <w:rsid w:val="00646F3D"/>
    <w:rsid w:val="00647E27"/>
    <w:rsid w:val="006508A8"/>
    <w:rsid w:val="00651877"/>
    <w:rsid w:val="00654137"/>
    <w:rsid w:val="00654742"/>
    <w:rsid w:val="00657897"/>
    <w:rsid w:val="00660ABA"/>
    <w:rsid w:val="006641E1"/>
    <w:rsid w:val="0066439A"/>
    <w:rsid w:val="00666DF1"/>
    <w:rsid w:val="006715B0"/>
    <w:rsid w:val="00671B8D"/>
    <w:rsid w:val="00673BC8"/>
    <w:rsid w:val="00673F0F"/>
    <w:rsid w:val="00674294"/>
    <w:rsid w:val="00674390"/>
    <w:rsid w:val="00674FCD"/>
    <w:rsid w:val="00676135"/>
    <w:rsid w:val="0067755B"/>
    <w:rsid w:val="00680053"/>
    <w:rsid w:val="0068091F"/>
    <w:rsid w:val="00680D91"/>
    <w:rsid w:val="00681B21"/>
    <w:rsid w:val="00682801"/>
    <w:rsid w:val="0068290F"/>
    <w:rsid w:val="0068410F"/>
    <w:rsid w:val="00693E46"/>
    <w:rsid w:val="00694257"/>
    <w:rsid w:val="00695FFA"/>
    <w:rsid w:val="0069651E"/>
    <w:rsid w:val="00696C5A"/>
    <w:rsid w:val="006A38D6"/>
    <w:rsid w:val="006A6227"/>
    <w:rsid w:val="006A68E5"/>
    <w:rsid w:val="006A76BC"/>
    <w:rsid w:val="006B0E93"/>
    <w:rsid w:val="006B2940"/>
    <w:rsid w:val="006B2991"/>
    <w:rsid w:val="006B2EE1"/>
    <w:rsid w:val="006B799A"/>
    <w:rsid w:val="006C03CE"/>
    <w:rsid w:val="006C1051"/>
    <w:rsid w:val="006C1436"/>
    <w:rsid w:val="006C67B1"/>
    <w:rsid w:val="006C6D0B"/>
    <w:rsid w:val="006D0358"/>
    <w:rsid w:val="006D10FA"/>
    <w:rsid w:val="006D1711"/>
    <w:rsid w:val="006D17A5"/>
    <w:rsid w:val="006D2500"/>
    <w:rsid w:val="006D2ADF"/>
    <w:rsid w:val="006D41A0"/>
    <w:rsid w:val="006D64CB"/>
    <w:rsid w:val="006D6A66"/>
    <w:rsid w:val="006E0FC8"/>
    <w:rsid w:val="006E13B3"/>
    <w:rsid w:val="006E151A"/>
    <w:rsid w:val="006E27A7"/>
    <w:rsid w:val="006E2B10"/>
    <w:rsid w:val="006E375A"/>
    <w:rsid w:val="006E457F"/>
    <w:rsid w:val="006E46EB"/>
    <w:rsid w:val="006E477B"/>
    <w:rsid w:val="006E47C4"/>
    <w:rsid w:val="006E586B"/>
    <w:rsid w:val="006E67D9"/>
    <w:rsid w:val="006E69B2"/>
    <w:rsid w:val="006F307D"/>
    <w:rsid w:val="006F3CE3"/>
    <w:rsid w:val="006F5280"/>
    <w:rsid w:val="006F582A"/>
    <w:rsid w:val="006F5C3F"/>
    <w:rsid w:val="006F784A"/>
    <w:rsid w:val="0070033C"/>
    <w:rsid w:val="0070095E"/>
    <w:rsid w:val="00702AF6"/>
    <w:rsid w:val="00702BBE"/>
    <w:rsid w:val="00704153"/>
    <w:rsid w:val="00705D92"/>
    <w:rsid w:val="00706043"/>
    <w:rsid w:val="00706F21"/>
    <w:rsid w:val="0071014E"/>
    <w:rsid w:val="00711DEA"/>
    <w:rsid w:val="00711F63"/>
    <w:rsid w:val="00712279"/>
    <w:rsid w:val="00714C2C"/>
    <w:rsid w:val="00716042"/>
    <w:rsid w:val="00716F46"/>
    <w:rsid w:val="00717079"/>
    <w:rsid w:val="00717149"/>
    <w:rsid w:val="0072026F"/>
    <w:rsid w:val="00720E17"/>
    <w:rsid w:val="007248D8"/>
    <w:rsid w:val="00724A16"/>
    <w:rsid w:val="00727E3A"/>
    <w:rsid w:val="00730F44"/>
    <w:rsid w:val="00734108"/>
    <w:rsid w:val="0073509C"/>
    <w:rsid w:val="007362AC"/>
    <w:rsid w:val="007363E0"/>
    <w:rsid w:val="00736A88"/>
    <w:rsid w:val="00737031"/>
    <w:rsid w:val="00741FF9"/>
    <w:rsid w:val="0074403E"/>
    <w:rsid w:val="00744CB4"/>
    <w:rsid w:val="007459A1"/>
    <w:rsid w:val="00750909"/>
    <w:rsid w:val="00752B17"/>
    <w:rsid w:val="00753289"/>
    <w:rsid w:val="00753F74"/>
    <w:rsid w:val="00755F34"/>
    <w:rsid w:val="00756A87"/>
    <w:rsid w:val="007604BD"/>
    <w:rsid w:val="00761E35"/>
    <w:rsid w:val="00763C8D"/>
    <w:rsid w:val="00764033"/>
    <w:rsid w:val="00764B81"/>
    <w:rsid w:val="00765337"/>
    <w:rsid w:val="00765AFA"/>
    <w:rsid w:val="00766AC9"/>
    <w:rsid w:val="00767D5F"/>
    <w:rsid w:val="007710B1"/>
    <w:rsid w:val="00772841"/>
    <w:rsid w:val="00772EA4"/>
    <w:rsid w:val="007733D9"/>
    <w:rsid w:val="00775EAC"/>
    <w:rsid w:val="007807B4"/>
    <w:rsid w:val="00780A17"/>
    <w:rsid w:val="00781FAE"/>
    <w:rsid w:val="00782329"/>
    <w:rsid w:val="00783058"/>
    <w:rsid w:val="00784ECD"/>
    <w:rsid w:val="007850D9"/>
    <w:rsid w:val="00786F85"/>
    <w:rsid w:val="0078724B"/>
    <w:rsid w:val="007904AC"/>
    <w:rsid w:val="00791644"/>
    <w:rsid w:val="00793342"/>
    <w:rsid w:val="0079357C"/>
    <w:rsid w:val="007A24C4"/>
    <w:rsid w:val="007A2C53"/>
    <w:rsid w:val="007A3B62"/>
    <w:rsid w:val="007A3C1D"/>
    <w:rsid w:val="007A5B78"/>
    <w:rsid w:val="007A6403"/>
    <w:rsid w:val="007A66AC"/>
    <w:rsid w:val="007A712E"/>
    <w:rsid w:val="007B5017"/>
    <w:rsid w:val="007B55E4"/>
    <w:rsid w:val="007C02CC"/>
    <w:rsid w:val="007C0DA1"/>
    <w:rsid w:val="007C28A5"/>
    <w:rsid w:val="007C2A8D"/>
    <w:rsid w:val="007C2AA8"/>
    <w:rsid w:val="007C570B"/>
    <w:rsid w:val="007C74E1"/>
    <w:rsid w:val="007C7A78"/>
    <w:rsid w:val="007C7B8C"/>
    <w:rsid w:val="007D0C2C"/>
    <w:rsid w:val="007D2DBE"/>
    <w:rsid w:val="007D2EAE"/>
    <w:rsid w:val="007D3911"/>
    <w:rsid w:val="007D5EF4"/>
    <w:rsid w:val="007D648C"/>
    <w:rsid w:val="007D69B2"/>
    <w:rsid w:val="007D75C5"/>
    <w:rsid w:val="007E23B5"/>
    <w:rsid w:val="007E333A"/>
    <w:rsid w:val="007E51FF"/>
    <w:rsid w:val="007E52BD"/>
    <w:rsid w:val="007E61C7"/>
    <w:rsid w:val="007F08A5"/>
    <w:rsid w:val="007F10B3"/>
    <w:rsid w:val="007F175E"/>
    <w:rsid w:val="007F240D"/>
    <w:rsid w:val="007F26E5"/>
    <w:rsid w:val="007F3125"/>
    <w:rsid w:val="007F52CA"/>
    <w:rsid w:val="007F65AD"/>
    <w:rsid w:val="00800D44"/>
    <w:rsid w:val="00802EBC"/>
    <w:rsid w:val="0080450A"/>
    <w:rsid w:val="008066FD"/>
    <w:rsid w:val="008076BE"/>
    <w:rsid w:val="00807FCF"/>
    <w:rsid w:val="00810E1E"/>
    <w:rsid w:val="008113F1"/>
    <w:rsid w:val="008115D1"/>
    <w:rsid w:val="008116A5"/>
    <w:rsid w:val="0081276E"/>
    <w:rsid w:val="00814CA8"/>
    <w:rsid w:val="00815EC5"/>
    <w:rsid w:val="00816F1E"/>
    <w:rsid w:val="0081729A"/>
    <w:rsid w:val="008173F6"/>
    <w:rsid w:val="00822B1D"/>
    <w:rsid w:val="00822F5C"/>
    <w:rsid w:val="00824B4E"/>
    <w:rsid w:val="00825E3F"/>
    <w:rsid w:val="00827EA4"/>
    <w:rsid w:val="00830994"/>
    <w:rsid w:val="00830B7D"/>
    <w:rsid w:val="00831DF5"/>
    <w:rsid w:val="00832908"/>
    <w:rsid w:val="00833693"/>
    <w:rsid w:val="00833D95"/>
    <w:rsid w:val="00833FDA"/>
    <w:rsid w:val="0083409C"/>
    <w:rsid w:val="008348D1"/>
    <w:rsid w:val="00835CE8"/>
    <w:rsid w:val="0083699C"/>
    <w:rsid w:val="008376A2"/>
    <w:rsid w:val="00837D68"/>
    <w:rsid w:val="00837EC0"/>
    <w:rsid w:val="008406A0"/>
    <w:rsid w:val="008417BB"/>
    <w:rsid w:val="00842E0A"/>
    <w:rsid w:val="00845835"/>
    <w:rsid w:val="00845C34"/>
    <w:rsid w:val="00846886"/>
    <w:rsid w:val="00854DE3"/>
    <w:rsid w:val="008550B4"/>
    <w:rsid w:val="00856652"/>
    <w:rsid w:val="00857CFE"/>
    <w:rsid w:val="00860299"/>
    <w:rsid w:val="008606A4"/>
    <w:rsid w:val="008613E0"/>
    <w:rsid w:val="00861526"/>
    <w:rsid w:val="00861727"/>
    <w:rsid w:val="008646AD"/>
    <w:rsid w:val="00864CC2"/>
    <w:rsid w:val="00865855"/>
    <w:rsid w:val="008663EA"/>
    <w:rsid w:val="00871F75"/>
    <w:rsid w:val="00872646"/>
    <w:rsid w:val="008757A5"/>
    <w:rsid w:val="008758B5"/>
    <w:rsid w:val="0087639C"/>
    <w:rsid w:val="00877077"/>
    <w:rsid w:val="0087720D"/>
    <w:rsid w:val="00877ED1"/>
    <w:rsid w:val="008808AD"/>
    <w:rsid w:val="00881780"/>
    <w:rsid w:val="00881B62"/>
    <w:rsid w:val="00882E8F"/>
    <w:rsid w:val="00885E60"/>
    <w:rsid w:val="0089009D"/>
    <w:rsid w:val="00890287"/>
    <w:rsid w:val="00890635"/>
    <w:rsid w:val="00890EEC"/>
    <w:rsid w:val="0089170D"/>
    <w:rsid w:val="00892FAD"/>
    <w:rsid w:val="00893F2E"/>
    <w:rsid w:val="008940F4"/>
    <w:rsid w:val="008953BB"/>
    <w:rsid w:val="008968A1"/>
    <w:rsid w:val="008A04CA"/>
    <w:rsid w:val="008A23C5"/>
    <w:rsid w:val="008A3A15"/>
    <w:rsid w:val="008B1CB1"/>
    <w:rsid w:val="008B27D3"/>
    <w:rsid w:val="008B2823"/>
    <w:rsid w:val="008B4928"/>
    <w:rsid w:val="008B74E0"/>
    <w:rsid w:val="008B7664"/>
    <w:rsid w:val="008C0175"/>
    <w:rsid w:val="008C1EE3"/>
    <w:rsid w:val="008C2E91"/>
    <w:rsid w:val="008C3DC1"/>
    <w:rsid w:val="008C6153"/>
    <w:rsid w:val="008C6397"/>
    <w:rsid w:val="008D1126"/>
    <w:rsid w:val="008D1A63"/>
    <w:rsid w:val="008D3AD3"/>
    <w:rsid w:val="008D3C6D"/>
    <w:rsid w:val="008D3D85"/>
    <w:rsid w:val="008D5CC9"/>
    <w:rsid w:val="008D6947"/>
    <w:rsid w:val="008E020A"/>
    <w:rsid w:val="008E0B81"/>
    <w:rsid w:val="008E1192"/>
    <w:rsid w:val="008E2393"/>
    <w:rsid w:val="008E51B1"/>
    <w:rsid w:val="008E6999"/>
    <w:rsid w:val="008F04D5"/>
    <w:rsid w:val="008F06F9"/>
    <w:rsid w:val="008F0EBF"/>
    <w:rsid w:val="008F1B90"/>
    <w:rsid w:val="008F1DFE"/>
    <w:rsid w:val="008F4D13"/>
    <w:rsid w:val="008F5627"/>
    <w:rsid w:val="008F5A34"/>
    <w:rsid w:val="00900E23"/>
    <w:rsid w:val="009016F1"/>
    <w:rsid w:val="00903108"/>
    <w:rsid w:val="00904620"/>
    <w:rsid w:val="00906343"/>
    <w:rsid w:val="009108D9"/>
    <w:rsid w:val="009116CD"/>
    <w:rsid w:val="00911B1F"/>
    <w:rsid w:val="00911D30"/>
    <w:rsid w:val="00911F8A"/>
    <w:rsid w:val="009122C9"/>
    <w:rsid w:val="00914373"/>
    <w:rsid w:val="009156AB"/>
    <w:rsid w:val="00916F58"/>
    <w:rsid w:val="00917451"/>
    <w:rsid w:val="00920927"/>
    <w:rsid w:val="00922692"/>
    <w:rsid w:val="00923265"/>
    <w:rsid w:val="009248CB"/>
    <w:rsid w:val="009252EB"/>
    <w:rsid w:val="0092630F"/>
    <w:rsid w:val="00927B2A"/>
    <w:rsid w:val="009308A4"/>
    <w:rsid w:val="00931AB1"/>
    <w:rsid w:val="00933AB2"/>
    <w:rsid w:val="00933B2B"/>
    <w:rsid w:val="00936FDF"/>
    <w:rsid w:val="009372A1"/>
    <w:rsid w:val="009406F7"/>
    <w:rsid w:val="00942158"/>
    <w:rsid w:val="00943E76"/>
    <w:rsid w:val="00945362"/>
    <w:rsid w:val="009453DE"/>
    <w:rsid w:val="009456DD"/>
    <w:rsid w:val="00945CCA"/>
    <w:rsid w:val="00950293"/>
    <w:rsid w:val="00950C13"/>
    <w:rsid w:val="00950FAB"/>
    <w:rsid w:val="00952AD8"/>
    <w:rsid w:val="0095460E"/>
    <w:rsid w:val="00954CDE"/>
    <w:rsid w:val="00955C17"/>
    <w:rsid w:val="00955D1A"/>
    <w:rsid w:val="00956EFF"/>
    <w:rsid w:val="00957215"/>
    <w:rsid w:val="00960B64"/>
    <w:rsid w:val="009633F4"/>
    <w:rsid w:val="00963F78"/>
    <w:rsid w:val="0096598F"/>
    <w:rsid w:val="00966C9E"/>
    <w:rsid w:val="00967EDF"/>
    <w:rsid w:val="00971844"/>
    <w:rsid w:val="00973950"/>
    <w:rsid w:val="00974E49"/>
    <w:rsid w:val="0097541A"/>
    <w:rsid w:val="00975CA7"/>
    <w:rsid w:val="009806FC"/>
    <w:rsid w:val="009832CF"/>
    <w:rsid w:val="00984217"/>
    <w:rsid w:val="00984D03"/>
    <w:rsid w:val="0098520B"/>
    <w:rsid w:val="00987478"/>
    <w:rsid w:val="00987BE8"/>
    <w:rsid w:val="00987C86"/>
    <w:rsid w:val="00990532"/>
    <w:rsid w:val="009911ED"/>
    <w:rsid w:val="00992A96"/>
    <w:rsid w:val="00994D52"/>
    <w:rsid w:val="009961F9"/>
    <w:rsid w:val="00996B25"/>
    <w:rsid w:val="009A02C6"/>
    <w:rsid w:val="009A0D88"/>
    <w:rsid w:val="009A2893"/>
    <w:rsid w:val="009A4578"/>
    <w:rsid w:val="009A5E36"/>
    <w:rsid w:val="009B182D"/>
    <w:rsid w:val="009B1A85"/>
    <w:rsid w:val="009B34CF"/>
    <w:rsid w:val="009B34E4"/>
    <w:rsid w:val="009B34E6"/>
    <w:rsid w:val="009B41EC"/>
    <w:rsid w:val="009B4F14"/>
    <w:rsid w:val="009B5257"/>
    <w:rsid w:val="009C0B62"/>
    <w:rsid w:val="009C2A24"/>
    <w:rsid w:val="009C2E4D"/>
    <w:rsid w:val="009C3F74"/>
    <w:rsid w:val="009C7950"/>
    <w:rsid w:val="009D0FBD"/>
    <w:rsid w:val="009D21DE"/>
    <w:rsid w:val="009D292F"/>
    <w:rsid w:val="009D4709"/>
    <w:rsid w:val="009D474C"/>
    <w:rsid w:val="009D5093"/>
    <w:rsid w:val="009E0CB1"/>
    <w:rsid w:val="009E1947"/>
    <w:rsid w:val="009E21C8"/>
    <w:rsid w:val="009E61E1"/>
    <w:rsid w:val="009F2314"/>
    <w:rsid w:val="009F57DC"/>
    <w:rsid w:val="009F5A44"/>
    <w:rsid w:val="009F6BED"/>
    <w:rsid w:val="009F7D55"/>
    <w:rsid w:val="00A01967"/>
    <w:rsid w:val="00A01DE3"/>
    <w:rsid w:val="00A05036"/>
    <w:rsid w:val="00A06FBA"/>
    <w:rsid w:val="00A07115"/>
    <w:rsid w:val="00A07E61"/>
    <w:rsid w:val="00A10416"/>
    <w:rsid w:val="00A10B07"/>
    <w:rsid w:val="00A10E9E"/>
    <w:rsid w:val="00A11CC2"/>
    <w:rsid w:val="00A137AD"/>
    <w:rsid w:val="00A14792"/>
    <w:rsid w:val="00A14D1D"/>
    <w:rsid w:val="00A15613"/>
    <w:rsid w:val="00A16807"/>
    <w:rsid w:val="00A17C4B"/>
    <w:rsid w:val="00A207CF"/>
    <w:rsid w:val="00A20C5E"/>
    <w:rsid w:val="00A20C81"/>
    <w:rsid w:val="00A21275"/>
    <w:rsid w:val="00A21ECD"/>
    <w:rsid w:val="00A21F72"/>
    <w:rsid w:val="00A22EF8"/>
    <w:rsid w:val="00A252DC"/>
    <w:rsid w:val="00A27BBA"/>
    <w:rsid w:val="00A308C9"/>
    <w:rsid w:val="00A3135B"/>
    <w:rsid w:val="00A31F75"/>
    <w:rsid w:val="00A33292"/>
    <w:rsid w:val="00A347B1"/>
    <w:rsid w:val="00A35041"/>
    <w:rsid w:val="00A35115"/>
    <w:rsid w:val="00A36A07"/>
    <w:rsid w:val="00A36E75"/>
    <w:rsid w:val="00A37030"/>
    <w:rsid w:val="00A4352E"/>
    <w:rsid w:val="00A44F8C"/>
    <w:rsid w:val="00A450AD"/>
    <w:rsid w:val="00A45149"/>
    <w:rsid w:val="00A45501"/>
    <w:rsid w:val="00A45DA0"/>
    <w:rsid w:val="00A5124D"/>
    <w:rsid w:val="00A515D4"/>
    <w:rsid w:val="00A51BE6"/>
    <w:rsid w:val="00A539D7"/>
    <w:rsid w:val="00A5532A"/>
    <w:rsid w:val="00A568BF"/>
    <w:rsid w:val="00A577EC"/>
    <w:rsid w:val="00A61E5B"/>
    <w:rsid w:val="00A6257C"/>
    <w:rsid w:val="00A639E6"/>
    <w:rsid w:val="00A64B85"/>
    <w:rsid w:val="00A6748B"/>
    <w:rsid w:val="00A701DF"/>
    <w:rsid w:val="00A71E44"/>
    <w:rsid w:val="00A72274"/>
    <w:rsid w:val="00A73A3C"/>
    <w:rsid w:val="00A73ABF"/>
    <w:rsid w:val="00A7482C"/>
    <w:rsid w:val="00A80632"/>
    <w:rsid w:val="00A81154"/>
    <w:rsid w:val="00A81B06"/>
    <w:rsid w:val="00A82286"/>
    <w:rsid w:val="00A82393"/>
    <w:rsid w:val="00A84A1E"/>
    <w:rsid w:val="00A84B40"/>
    <w:rsid w:val="00A863F1"/>
    <w:rsid w:val="00A91565"/>
    <w:rsid w:val="00A9377A"/>
    <w:rsid w:val="00A93ABF"/>
    <w:rsid w:val="00A950B7"/>
    <w:rsid w:val="00A95277"/>
    <w:rsid w:val="00A952FA"/>
    <w:rsid w:val="00A9642E"/>
    <w:rsid w:val="00A97E7A"/>
    <w:rsid w:val="00AA0B32"/>
    <w:rsid w:val="00AA1583"/>
    <w:rsid w:val="00AA2242"/>
    <w:rsid w:val="00AA41E5"/>
    <w:rsid w:val="00AA519F"/>
    <w:rsid w:val="00AB0C28"/>
    <w:rsid w:val="00AB0DC5"/>
    <w:rsid w:val="00AB1CFD"/>
    <w:rsid w:val="00AB40AA"/>
    <w:rsid w:val="00AB4A84"/>
    <w:rsid w:val="00AB53EB"/>
    <w:rsid w:val="00AB5507"/>
    <w:rsid w:val="00AB67A6"/>
    <w:rsid w:val="00AB7A3F"/>
    <w:rsid w:val="00AB7F81"/>
    <w:rsid w:val="00AC0A26"/>
    <w:rsid w:val="00AC12D5"/>
    <w:rsid w:val="00AC1F24"/>
    <w:rsid w:val="00AC2178"/>
    <w:rsid w:val="00AC2BE8"/>
    <w:rsid w:val="00AC2D1E"/>
    <w:rsid w:val="00AC2DB1"/>
    <w:rsid w:val="00AC5230"/>
    <w:rsid w:val="00AC5EAC"/>
    <w:rsid w:val="00AD5377"/>
    <w:rsid w:val="00AD5B7B"/>
    <w:rsid w:val="00AD67E3"/>
    <w:rsid w:val="00AD7730"/>
    <w:rsid w:val="00AE0413"/>
    <w:rsid w:val="00AE10B4"/>
    <w:rsid w:val="00AE13D5"/>
    <w:rsid w:val="00AE4B43"/>
    <w:rsid w:val="00AE5EB7"/>
    <w:rsid w:val="00AE7299"/>
    <w:rsid w:val="00AE7CB5"/>
    <w:rsid w:val="00AE7EC3"/>
    <w:rsid w:val="00AF017A"/>
    <w:rsid w:val="00AF278C"/>
    <w:rsid w:val="00AF2E21"/>
    <w:rsid w:val="00AF4B9D"/>
    <w:rsid w:val="00AF5CAB"/>
    <w:rsid w:val="00AF6572"/>
    <w:rsid w:val="00AF680E"/>
    <w:rsid w:val="00AF6BDF"/>
    <w:rsid w:val="00AF6F9C"/>
    <w:rsid w:val="00AF70A2"/>
    <w:rsid w:val="00B0001A"/>
    <w:rsid w:val="00B00BE4"/>
    <w:rsid w:val="00B00E6D"/>
    <w:rsid w:val="00B011E4"/>
    <w:rsid w:val="00B017AA"/>
    <w:rsid w:val="00B018FC"/>
    <w:rsid w:val="00B025BC"/>
    <w:rsid w:val="00B02FEB"/>
    <w:rsid w:val="00B05FAB"/>
    <w:rsid w:val="00B0687E"/>
    <w:rsid w:val="00B06C19"/>
    <w:rsid w:val="00B07E3F"/>
    <w:rsid w:val="00B11FD2"/>
    <w:rsid w:val="00B13F6A"/>
    <w:rsid w:val="00B143DC"/>
    <w:rsid w:val="00B1447D"/>
    <w:rsid w:val="00B15474"/>
    <w:rsid w:val="00B15B4D"/>
    <w:rsid w:val="00B16EF2"/>
    <w:rsid w:val="00B20253"/>
    <w:rsid w:val="00B213AE"/>
    <w:rsid w:val="00B22DFD"/>
    <w:rsid w:val="00B22EE4"/>
    <w:rsid w:val="00B23B4C"/>
    <w:rsid w:val="00B23F0A"/>
    <w:rsid w:val="00B24432"/>
    <w:rsid w:val="00B256B3"/>
    <w:rsid w:val="00B273BF"/>
    <w:rsid w:val="00B27832"/>
    <w:rsid w:val="00B27907"/>
    <w:rsid w:val="00B27A45"/>
    <w:rsid w:val="00B32B6A"/>
    <w:rsid w:val="00B34000"/>
    <w:rsid w:val="00B341F5"/>
    <w:rsid w:val="00B35096"/>
    <w:rsid w:val="00B3715D"/>
    <w:rsid w:val="00B37B06"/>
    <w:rsid w:val="00B414F2"/>
    <w:rsid w:val="00B41DBB"/>
    <w:rsid w:val="00B43861"/>
    <w:rsid w:val="00B442B5"/>
    <w:rsid w:val="00B4462A"/>
    <w:rsid w:val="00B4506E"/>
    <w:rsid w:val="00B456EB"/>
    <w:rsid w:val="00B4601E"/>
    <w:rsid w:val="00B46DC8"/>
    <w:rsid w:val="00B5032C"/>
    <w:rsid w:val="00B517BA"/>
    <w:rsid w:val="00B51927"/>
    <w:rsid w:val="00B52168"/>
    <w:rsid w:val="00B52331"/>
    <w:rsid w:val="00B53172"/>
    <w:rsid w:val="00B53C31"/>
    <w:rsid w:val="00B54CC5"/>
    <w:rsid w:val="00B55F3D"/>
    <w:rsid w:val="00B5616F"/>
    <w:rsid w:val="00B60648"/>
    <w:rsid w:val="00B60AA6"/>
    <w:rsid w:val="00B6222F"/>
    <w:rsid w:val="00B64D67"/>
    <w:rsid w:val="00B71966"/>
    <w:rsid w:val="00B7213E"/>
    <w:rsid w:val="00B721AC"/>
    <w:rsid w:val="00B73C30"/>
    <w:rsid w:val="00B74D25"/>
    <w:rsid w:val="00B74F24"/>
    <w:rsid w:val="00B7622F"/>
    <w:rsid w:val="00B84135"/>
    <w:rsid w:val="00B84545"/>
    <w:rsid w:val="00B928E1"/>
    <w:rsid w:val="00B92E94"/>
    <w:rsid w:val="00B960F2"/>
    <w:rsid w:val="00B972C0"/>
    <w:rsid w:val="00B97CA9"/>
    <w:rsid w:val="00BA0445"/>
    <w:rsid w:val="00BA0CB4"/>
    <w:rsid w:val="00BA0FFF"/>
    <w:rsid w:val="00BA173E"/>
    <w:rsid w:val="00BA35E1"/>
    <w:rsid w:val="00BA3667"/>
    <w:rsid w:val="00BA376A"/>
    <w:rsid w:val="00BA5954"/>
    <w:rsid w:val="00BA59BF"/>
    <w:rsid w:val="00BA5AFC"/>
    <w:rsid w:val="00BA701E"/>
    <w:rsid w:val="00BA712C"/>
    <w:rsid w:val="00BA773F"/>
    <w:rsid w:val="00BA7C6D"/>
    <w:rsid w:val="00BB0ECA"/>
    <w:rsid w:val="00BB0F80"/>
    <w:rsid w:val="00BB2A78"/>
    <w:rsid w:val="00BB2C41"/>
    <w:rsid w:val="00BB5B5A"/>
    <w:rsid w:val="00BB6BA8"/>
    <w:rsid w:val="00BC0F4C"/>
    <w:rsid w:val="00BC2151"/>
    <w:rsid w:val="00BC272A"/>
    <w:rsid w:val="00BC326C"/>
    <w:rsid w:val="00BC3B01"/>
    <w:rsid w:val="00BC4991"/>
    <w:rsid w:val="00BC5BD1"/>
    <w:rsid w:val="00BC76F9"/>
    <w:rsid w:val="00BC770A"/>
    <w:rsid w:val="00BD0C00"/>
    <w:rsid w:val="00BD2433"/>
    <w:rsid w:val="00BD5C72"/>
    <w:rsid w:val="00BD7CFC"/>
    <w:rsid w:val="00BD7E82"/>
    <w:rsid w:val="00BE364E"/>
    <w:rsid w:val="00BF224F"/>
    <w:rsid w:val="00BF4E7F"/>
    <w:rsid w:val="00BF5026"/>
    <w:rsid w:val="00BF70EB"/>
    <w:rsid w:val="00BF77EF"/>
    <w:rsid w:val="00C01DEA"/>
    <w:rsid w:val="00C03138"/>
    <w:rsid w:val="00C04E14"/>
    <w:rsid w:val="00C052F7"/>
    <w:rsid w:val="00C0573D"/>
    <w:rsid w:val="00C0625D"/>
    <w:rsid w:val="00C11FF7"/>
    <w:rsid w:val="00C12224"/>
    <w:rsid w:val="00C14C24"/>
    <w:rsid w:val="00C16D0D"/>
    <w:rsid w:val="00C16DC0"/>
    <w:rsid w:val="00C21388"/>
    <w:rsid w:val="00C21560"/>
    <w:rsid w:val="00C22492"/>
    <w:rsid w:val="00C23B18"/>
    <w:rsid w:val="00C258AA"/>
    <w:rsid w:val="00C26B24"/>
    <w:rsid w:val="00C3017B"/>
    <w:rsid w:val="00C3030C"/>
    <w:rsid w:val="00C319A7"/>
    <w:rsid w:val="00C32667"/>
    <w:rsid w:val="00C33DA4"/>
    <w:rsid w:val="00C343E0"/>
    <w:rsid w:val="00C35B06"/>
    <w:rsid w:val="00C36D29"/>
    <w:rsid w:val="00C413A9"/>
    <w:rsid w:val="00C472A1"/>
    <w:rsid w:val="00C5200A"/>
    <w:rsid w:val="00C52152"/>
    <w:rsid w:val="00C52D48"/>
    <w:rsid w:val="00C536C1"/>
    <w:rsid w:val="00C54085"/>
    <w:rsid w:val="00C638E5"/>
    <w:rsid w:val="00C64338"/>
    <w:rsid w:val="00C65375"/>
    <w:rsid w:val="00C67655"/>
    <w:rsid w:val="00C722E7"/>
    <w:rsid w:val="00C728D4"/>
    <w:rsid w:val="00C74459"/>
    <w:rsid w:val="00C74C6A"/>
    <w:rsid w:val="00C770D7"/>
    <w:rsid w:val="00C8125E"/>
    <w:rsid w:val="00C827C1"/>
    <w:rsid w:val="00C84C5F"/>
    <w:rsid w:val="00C85645"/>
    <w:rsid w:val="00C86874"/>
    <w:rsid w:val="00C87241"/>
    <w:rsid w:val="00C90F87"/>
    <w:rsid w:val="00C915F0"/>
    <w:rsid w:val="00C91702"/>
    <w:rsid w:val="00C926B5"/>
    <w:rsid w:val="00C9287E"/>
    <w:rsid w:val="00C94F77"/>
    <w:rsid w:val="00C9580E"/>
    <w:rsid w:val="00C95A7B"/>
    <w:rsid w:val="00C96143"/>
    <w:rsid w:val="00CA5E4E"/>
    <w:rsid w:val="00CA7498"/>
    <w:rsid w:val="00CB1068"/>
    <w:rsid w:val="00CB135F"/>
    <w:rsid w:val="00CB26AD"/>
    <w:rsid w:val="00CB286B"/>
    <w:rsid w:val="00CB3A8F"/>
    <w:rsid w:val="00CB44EF"/>
    <w:rsid w:val="00CB5289"/>
    <w:rsid w:val="00CB6C0C"/>
    <w:rsid w:val="00CB72FF"/>
    <w:rsid w:val="00CC17B0"/>
    <w:rsid w:val="00CC240F"/>
    <w:rsid w:val="00CC3FFC"/>
    <w:rsid w:val="00CC556C"/>
    <w:rsid w:val="00CC55B3"/>
    <w:rsid w:val="00CC78E7"/>
    <w:rsid w:val="00CD236D"/>
    <w:rsid w:val="00CD23A5"/>
    <w:rsid w:val="00CD2E7B"/>
    <w:rsid w:val="00CD5146"/>
    <w:rsid w:val="00CD5568"/>
    <w:rsid w:val="00CD6702"/>
    <w:rsid w:val="00CD7296"/>
    <w:rsid w:val="00CD7E5A"/>
    <w:rsid w:val="00CE33F6"/>
    <w:rsid w:val="00CE3BD7"/>
    <w:rsid w:val="00CE48E6"/>
    <w:rsid w:val="00CE5EE3"/>
    <w:rsid w:val="00CE6CD1"/>
    <w:rsid w:val="00CF1425"/>
    <w:rsid w:val="00CF2F6D"/>
    <w:rsid w:val="00CF3A97"/>
    <w:rsid w:val="00CF3CF7"/>
    <w:rsid w:val="00CF6720"/>
    <w:rsid w:val="00D0050D"/>
    <w:rsid w:val="00D00C40"/>
    <w:rsid w:val="00D01EE8"/>
    <w:rsid w:val="00D10048"/>
    <w:rsid w:val="00D10CC8"/>
    <w:rsid w:val="00D135B1"/>
    <w:rsid w:val="00D210A1"/>
    <w:rsid w:val="00D21970"/>
    <w:rsid w:val="00D21FC4"/>
    <w:rsid w:val="00D23497"/>
    <w:rsid w:val="00D2481D"/>
    <w:rsid w:val="00D24D2C"/>
    <w:rsid w:val="00D258C5"/>
    <w:rsid w:val="00D25AE4"/>
    <w:rsid w:val="00D268BE"/>
    <w:rsid w:val="00D308D8"/>
    <w:rsid w:val="00D31996"/>
    <w:rsid w:val="00D325F2"/>
    <w:rsid w:val="00D32707"/>
    <w:rsid w:val="00D328F9"/>
    <w:rsid w:val="00D32E23"/>
    <w:rsid w:val="00D34AFE"/>
    <w:rsid w:val="00D36353"/>
    <w:rsid w:val="00D36556"/>
    <w:rsid w:val="00D36738"/>
    <w:rsid w:val="00D403EF"/>
    <w:rsid w:val="00D40950"/>
    <w:rsid w:val="00D45481"/>
    <w:rsid w:val="00D4572E"/>
    <w:rsid w:val="00D46360"/>
    <w:rsid w:val="00D46DFF"/>
    <w:rsid w:val="00D51091"/>
    <w:rsid w:val="00D510EE"/>
    <w:rsid w:val="00D51755"/>
    <w:rsid w:val="00D52E56"/>
    <w:rsid w:val="00D52F54"/>
    <w:rsid w:val="00D536C1"/>
    <w:rsid w:val="00D54C28"/>
    <w:rsid w:val="00D563D6"/>
    <w:rsid w:val="00D56F4E"/>
    <w:rsid w:val="00D575CB"/>
    <w:rsid w:val="00D63BD3"/>
    <w:rsid w:val="00D6407C"/>
    <w:rsid w:val="00D65043"/>
    <w:rsid w:val="00D67C64"/>
    <w:rsid w:val="00D70E17"/>
    <w:rsid w:val="00D7157E"/>
    <w:rsid w:val="00D750A0"/>
    <w:rsid w:val="00D76F80"/>
    <w:rsid w:val="00D815C7"/>
    <w:rsid w:val="00D83109"/>
    <w:rsid w:val="00D832AC"/>
    <w:rsid w:val="00D8670C"/>
    <w:rsid w:val="00D901EE"/>
    <w:rsid w:val="00D92120"/>
    <w:rsid w:val="00D92BC6"/>
    <w:rsid w:val="00D93972"/>
    <w:rsid w:val="00D94705"/>
    <w:rsid w:val="00D94AFF"/>
    <w:rsid w:val="00D9546F"/>
    <w:rsid w:val="00D9564D"/>
    <w:rsid w:val="00D95B7C"/>
    <w:rsid w:val="00D95FF1"/>
    <w:rsid w:val="00D96380"/>
    <w:rsid w:val="00DA034D"/>
    <w:rsid w:val="00DA3B5A"/>
    <w:rsid w:val="00DB160B"/>
    <w:rsid w:val="00DB56CB"/>
    <w:rsid w:val="00DB5ABA"/>
    <w:rsid w:val="00DB657E"/>
    <w:rsid w:val="00DB6B48"/>
    <w:rsid w:val="00DB7500"/>
    <w:rsid w:val="00DB7A95"/>
    <w:rsid w:val="00DC01FC"/>
    <w:rsid w:val="00DC055B"/>
    <w:rsid w:val="00DC07A3"/>
    <w:rsid w:val="00DC0952"/>
    <w:rsid w:val="00DC2587"/>
    <w:rsid w:val="00DC3B08"/>
    <w:rsid w:val="00DC3FCF"/>
    <w:rsid w:val="00DC432E"/>
    <w:rsid w:val="00DC483A"/>
    <w:rsid w:val="00DC4A26"/>
    <w:rsid w:val="00DC4FAF"/>
    <w:rsid w:val="00DC72F2"/>
    <w:rsid w:val="00DC765F"/>
    <w:rsid w:val="00DC77DB"/>
    <w:rsid w:val="00DD186F"/>
    <w:rsid w:val="00DD281A"/>
    <w:rsid w:val="00DD2864"/>
    <w:rsid w:val="00DD36A8"/>
    <w:rsid w:val="00DD4845"/>
    <w:rsid w:val="00DD48F2"/>
    <w:rsid w:val="00DD500F"/>
    <w:rsid w:val="00DE0294"/>
    <w:rsid w:val="00DE13A3"/>
    <w:rsid w:val="00DE2470"/>
    <w:rsid w:val="00DE26B3"/>
    <w:rsid w:val="00DE31D0"/>
    <w:rsid w:val="00DE4141"/>
    <w:rsid w:val="00DE425C"/>
    <w:rsid w:val="00DE4B4F"/>
    <w:rsid w:val="00DE5251"/>
    <w:rsid w:val="00DE56EA"/>
    <w:rsid w:val="00DE61E6"/>
    <w:rsid w:val="00DE7F55"/>
    <w:rsid w:val="00DF00FC"/>
    <w:rsid w:val="00DF20CC"/>
    <w:rsid w:val="00DF3949"/>
    <w:rsid w:val="00DF5268"/>
    <w:rsid w:val="00DF7313"/>
    <w:rsid w:val="00DF7EBB"/>
    <w:rsid w:val="00E0111C"/>
    <w:rsid w:val="00E01ED2"/>
    <w:rsid w:val="00E0375F"/>
    <w:rsid w:val="00E03A7B"/>
    <w:rsid w:val="00E0479F"/>
    <w:rsid w:val="00E04DD2"/>
    <w:rsid w:val="00E05FEC"/>
    <w:rsid w:val="00E0682E"/>
    <w:rsid w:val="00E11296"/>
    <w:rsid w:val="00E11B05"/>
    <w:rsid w:val="00E12D6E"/>
    <w:rsid w:val="00E13340"/>
    <w:rsid w:val="00E14314"/>
    <w:rsid w:val="00E14376"/>
    <w:rsid w:val="00E14B6A"/>
    <w:rsid w:val="00E16A0F"/>
    <w:rsid w:val="00E20527"/>
    <w:rsid w:val="00E20FA8"/>
    <w:rsid w:val="00E215BD"/>
    <w:rsid w:val="00E21BFD"/>
    <w:rsid w:val="00E21FE3"/>
    <w:rsid w:val="00E23504"/>
    <w:rsid w:val="00E2421B"/>
    <w:rsid w:val="00E25A47"/>
    <w:rsid w:val="00E2673A"/>
    <w:rsid w:val="00E305E5"/>
    <w:rsid w:val="00E327C8"/>
    <w:rsid w:val="00E3302D"/>
    <w:rsid w:val="00E34AC5"/>
    <w:rsid w:val="00E4222B"/>
    <w:rsid w:val="00E42A9F"/>
    <w:rsid w:val="00E42E81"/>
    <w:rsid w:val="00E44C03"/>
    <w:rsid w:val="00E45E01"/>
    <w:rsid w:val="00E46DE8"/>
    <w:rsid w:val="00E4795C"/>
    <w:rsid w:val="00E50DCD"/>
    <w:rsid w:val="00E51A43"/>
    <w:rsid w:val="00E52183"/>
    <w:rsid w:val="00E53391"/>
    <w:rsid w:val="00E537F7"/>
    <w:rsid w:val="00E55B46"/>
    <w:rsid w:val="00E565E2"/>
    <w:rsid w:val="00E56AEE"/>
    <w:rsid w:val="00E60505"/>
    <w:rsid w:val="00E6080A"/>
    <w:rsid w:val="00E61361"/>
    <w:rsid w:val="00E63A87"/>
    <w:rsid w:val="00E63F8D"/>
    <w:rsid w:val="00E648D3"/>
    <w:rsid w:val="00E649C3"/>
    <w:rsid w:val="00E65ABD"/>
    <w:rsid w:val="00E66289"/>
    <w:rsid w:val="00E66ADF"/>
    <w:rsid w:val="00E708A9"/>
    <w:rsid w:val="00E711B2"/>
    <w:rsid w:val="00E731B9"/>
    <w:rsid w:val="00E74CCA"/>
    <w:rsid w:val="00E753E2"/>
    <w:rsid w:val="00E760E1"/>
    <w:rsid w:val="00E81B99"/>
    <w:rsid w:val="00E83FB3"/>
    <w:rsid w:val="00E83FB4"/>
    <w:rsid w:val="00E84A74"/>
    <w:rsid w:val="00E84B48"/>
    <w:rsid w:val="00E855B9"/>
    <w:rsid w:val="00E85A0A"/>
    <w:rsid w:val="00E863D4"/>
    <w:rsid w:val="00E86C9D"/>
    <w:rsid w:val="00E938CB"/>
    <w:rsid w:val="00E95809"/>
    <w:rsid w:val="00E95ADF"/>
    <w:rsid w:val="00E964D0"/>
    <w:rsid w:val="00E969DB"/>
    <w:rsid w:val="00E97718"/>
    <w:rsid w:val="00E97778"/>
    <w:rsid w:val="00EA258C"/>
    <w:rsid w:val="00EA394B"/>
    <w:rsid w:val="00EA39C8"/>
    <w:rsid w:val="00EA6915"/>
    <w:rsid w:val="00EB2C65"/>
    <w:rsid w:val="00EB387E"/>
    <w:rsid w:val="00EB6E2F"/>
    <w:rsid w:val="00EC1B53"/>
    <w:rsid w:val="00EC28B4"/>
    <w:rsid w:val="00EC35A7"/>
    <w:rsid w:val="00EC6002"/>
    <w:rsid w:val="00EC693B"/>
    <w:rsid w:val="00EC71B9"/>
    <w:rsid w:val="00ED2439"/>
    <w:rsid w:val="00ED408F"/>
    <w:rsid w:val="00ED5AF7"/>
    <w:rsid w:val="00ED792F"/>
    <w:rsid w:val="00EE0E0F"/>
    <w:rsid w:val="00EE1303"/>
    <w:rsid w:val="00EE18CD"/>
    <w:rsid w:val="00EE1B82"/>
    <w:rsid w:val="00EE22EA"/>
    <w:rsid w:val="00EE2410"/>
    <w:rsid w:val="00EE5089"/>
    <w:rsid w:val="00EE5757"/>
    <w:rsid w:val="00EE5AD6"/>
    <w:rsid w:val="00EE5CE5"/>
    <w:rsid w:val="00EE6749"/>
    <w:rsid w:val="00EF0555"/>
    <w:rsid w:val="00EF152D"/>
    <w:rsid w:val="00EF3083"/>
    <w:rsid w:val="00EF4A4E"/>
    <w:rsid w:val="00EF76D7"/>
    <w:rsid w:val="00F013B5"/>
    <w:rsid w:val="00F01B70"/>
    <w:rsid w:val="00F02DAA"/>
    <w:rsid w:val="00F053D6"/>
    <w:rsid w:val="00F05C2B"/>
    <w:rsid w:val="00F06EA0"/>
    <w:rsid w:val="00F07D65"/>
    <w:rsid w:val="00F11439"/>
    <w:rsid w:val="00F116D9"/>
    <w:rsid w:val="00F13812"/>
    <w:rsid w:val="00F14113"/>
    <w:rsid w:val="00F1517B"/>
    <w:rsid w:val="00F16E1D"/>
    <w:rsid w:val="00F22788"/>
    <w:rsid w:val="00F22AC4"/>
    <w:rsid w:val="00F2306D"/>
    <w:rsid w:val="00F24D55"/>
    <w:rsid w:val="00F25CD1"/>
    <w:rsid w:val="00F265A9"/>
    <w:rsid w:val="00F268E7"/>
    <w:rsid w:val="00F26980"/>
    <w:rsid w:val="00F3224D"/>
    <w:rsid w:val="00F331B6"/>
    <w:rsid w:val="00F33585"/>
    <w:rsid w:val="00F33BEF"/>
    <w:rsid w:val="00F3534C"/>
    <w:rsid w:val="00F35871"/>
    <w:rsid w:val="00F365BB"/>
    <w:rsid w:val="00F41D77"/>
    <w:rsid w:val="00F42EB7"/>
    <w:rsid w:val="00F44E6D"/>
    <w:rsid w:val="00F45914"/>
    <w:rsid w:val="00F46C65"/>
    <w:rsid w:val="00F5168D"/>
    <w:rsid w:val="00F5261A"/>
    <w:rsid w:val="00F53B01"/>
    <w:rsid w:val="00F55629"/>
    <w:rsid w:val="00F62CCC"/>
    <w:rsid w:val="00F651B8"/>
    <w:rsid w:val="00F65F64"/>
    <w:rsid w:val="00F663A7"/>
    <w:rsid w:val="00F66946"/>
    <w:rsid w:val="00F66D81"/>
    <w:rsid w:val="00F67612"/>
    <w:rsid w:val="00F67AF9"/>
    <w:rsid w:val="00F67C26"/>
    <w:rsid w:val="00F735E5"/>
    <w:rsid w:val="00F74559"/>
    <w:rsid w:val="00F75B25"/>
    <w:rsid w:val="00F76A8A"/>
    <w:rsid w:val="00F77672"/>
    <w:rsid w:val="00F8074F"/>
    <w:rsid w:val="00F863CB"/>
    <w:rsid w:val="00F870E2"/>
    <w:rsid w:val="00F9069D"/>
    <w:rsid w:val="00F9215E"/>
    <w:rsid w:val="00F928B3"/>
    <w:rsid w:val="00F94819"/>
    <w:rsid w:val="00F94BCC"/>
    <w:rsid w:val="00F94D9F"/>
    <w:rsid w:val="00F956B7"/>
    <w:rsid w:val="00F95A3A"/>
    <w:rsid w:val="00F9665E"/>
    <w:rsid w:val="00FA033C"/>
    <w:rsid w:val="00FA09F6"/>
    <w:rsid w:val="00FA0BB5"/>
    <w:rsid w:val="00FA7E5E"/>
    <w:rsid w:val="00FB0009"/>
    <w:rsid w:val="00FB2567"/>
    <w:rsid w:val="00FB2ACB"/>
    <w:rsid w:val="00FB5C6D"/>
    <w:rsid w:val="00FB648A"/>
    <w:rsid w:val="00FB64FA"/>
    <w:rsid w:val="00FB66E1"/>
    <w:rsid w:val="00FB6DBC"/>
    <w:rsid w:val="00FC0F4C"/>
    <w:rsid w:val="00FC1C49"/>
    <w:rsid w:val="00FC2704"/>
    <w:rsid w:val="00FC492A"/>
    <w:rsid w:val="00FC4A66"/>
    <w:rsid w:val="00FC5167"/>
    <w:rsid w:val="00FC6A62"/>
    <w:rsid w:val="00FC7A30"/>
    <w:rsid w:val="00FD0756"/>
    <w:rsid w:val="00FD23CB"/>
    <w:rsid w:val="00FD3876"/>
    <w:rsid w:val="00FD554A"/>
    <w:rsid w:val="00FD5A9B"/>
    <w:rsid w:val="00FD5AA8"/>
    <w:rsid w:val="00FD707B"/>
    <w:rsid w:val="00FE1461"/>
    <w:rsid w:val="00FE1E5D"/>
    <w:rsid w:val="00FE2F9A"/>
    <w:rsid w:val="00FE3E8D"/>
    <w:rsid w:val="00FE4B0C"/>
    <w:rsid w:val="00FE5971"/>
    <w:rsid w:val="00FE6D2E"/>
    <w:rsid w:val="00FE74F8"/>
    <w:rsid w:val="00FE780E"/>
    <w:rsid w:val="00FE7C08"/>
    <w:rsid w:val="00FF04F7"/>
    <w:rsid w:val="00FF4D25"/>
    <w:rsid w:val="00FF5234"/>
    <w:rsid w:val="00FF5FF1"/>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ABBF"/>
  <w15:docId w15:val="{21257B94-F73E-41CC-8277-F0F28504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041"/>
    <w:pPr>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
    <w:qFormat/>
    <w:rsid w:val="00CD2E7B"/>
    <w:pPr>
      <w:jc w:val="center"/>
      <w:outlineLvl w:val="0"/>
    </w:pPr>
    <w:rPr>
      <w:rFonts w:ascii="Monotype Corsiva" w:hAnsi="Monotype Corsiva"/>
      <w:b/>
      <w:sz w:val="44"/>
      <w:szCs w:val="44"/>
    </w:rPr>
  </w:style>
  <w:style w:type="paragraph" w:styleId="Heading2">
    <w:name w:val="heading 2"/>
    <w:basedOn w:val="Normal"/>
    <w:next w:val="Normal"/>
    <w:link w:val="Heading2Char"/>
    <w:uiPriority w:val="9"/>
    <w:unhideWhenUsed/>
    <w:qFormat/>
    <w:rsid w:val="00B37B06"/>
    <w:pPr>
      <w:spacing w:before="120"/>
      <w:jc w:val="center"/>
      <w:outlineLvl w:val="1"/>
    </w:pPr>
    <w:rPr>
      <w:b/>
      <w:bCs/>
      <w:caps/>
      <w:sz w:val="22"/>
      <w:szCs w:val="22"/>
    </w:rPr>
  </w:style>
  <w:style w:type="paragraph" w:styleId="Heading3">
    <w:name w:val="heading 3"/>
    <w:basedOn w:val="Normal"/>
    <w:next w:val="Normal"/>
    <w:link w:val="Heading3Char"/>
    <w:uiPriority w:val="9"/>
    <w:semiHidden/>
    <w:unhideWhenUsed/>
    <w:qFormat/>
    <w:rsid w:val="00FB66E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FF5234"/>
    <w:pPr>
      <w:autoSpaceDE w:val="0"/>
      <w:autoSpaceDN w:val="0"/>
      <w:adjustRightInd w:val="0"/>
      <w:spacing w:after="0" w:line="240" w:lineRule="auto"/>
      <w:ind w:left="720"/>
    </w:pPr>
    <w:rPr>
      <w:rFonts w:ascii="Arial" w:hAnsi="Arial" w:cs="Arial"/>
      <w:sz w:val="24"/>
      <w:szCs w:val="24"/>
    </w:rPr>
  </w:style>
  <w:style w:type="paragraph" w:styleId="ListParagraph">
    <w:name w:val="List Paragraph"/>
    <w:basedOn w:val="Normal"/>
    <w:uiPriority w:val="34"/>
    <w:qFormat/>
    <w:rsid w:val="005C5C69"/>
    <w:pPr>
      <w:ind w:left="720"/>
      <w:contextualSpacing/>
    </w:pPr>
  </w:style>
  <w:style w:type="table" w:styleId="TableGrid">
    <w:name w:val="Table Grid"/>
    <w:basedOn w:val="TableNormal"/>
    <w:uiPriority w:val="59"/>
    <w:rsid w:val="005C5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24D55"/>
    <w:pPr>
      <w:autoSpaceDE w:val="0"/>
      <w:autoSpaceDN w:val="0"/>
      <w:adjustRightInd w:val="0"/>
      <w:spacing w:after="0" w:line="240" w:lineRule="auto"/>
    </w:pPr>
    <w:rPr>
      <w:rFonts w:ascii="Arial" w:hAnsi="Arial" w:cs="Arial"/>
      <w:sz w:val="20"/>
      <w:szCs w:val="20"/>
    </w:rPr>
  </w:style>
  <w:style w:type="character" w:customStyle="1" w:styleId="Heading2Char">
    <w:name w:val="Heading 2 Char"/>
    <w:basedOn w:val="DefaultParagraphFont"/>
    <w:link w:val="Heading2"/>
    <w:uiPriority w:val="9"/>
    <w:rsid w:val="00B37B06"/>
    <w:rPr>
      <w:rFonts w:ascii="Arial" w:hAnsi="Arial" w:cs="Arial"/>
      <w:b/>
      <w:bCs/>
      <w:caps/>
    </w:rPr>
  </w:style>
  <w:style w:type="paragraph" w:customStyle="1" w:styleId="Litany">
    <w:name w:val="Litany"/>
    <w:basedOn w:val="NoSpacing"/>
    <w:link w:val="LitanyChar"/>
    <w:qFormat/>
    <w:rsid w:val="002A3241"/>
    <w:pPr>
      <w:tabs>
        <w:tab w:val="right" w:pos="720"/>
        <w:tab w:val="left" w:pos="864"/>
      </w:tabs>
      <w:ind w:left="864" w:hanging="864"/>
    </w:pPr>
    <w:rPr>
      <w:sz w:val="19"/>
    </w:rPr>
  </w:style>
  <w:style w:type="paragraph" w:customStyle="1" w:styleId="Orderofservice">
    <w:name w:val="Order of service"/>
    <w:basedOn w:val="Normal"/>
    <w:link w:val="OrderofserviceChar"/>
    <w:qFormat/>
    <w:rsid w:val="00F02DAA"/>
    <w:pPr>
      <w:tabs>
        <w:tab w:val="center" w:pos="3240"/>
        <w:tab w:val="right" w:pos="6480"/>
      </w:tabs>
      <w:spacing w:before="80" w:after="40"/>
      <w:ind w:left="360" w:hanging="360"/>
    </w:pPr>
    <w:rPr>
      <w:bCs/>
      <w:sz w:val="19"/>
    </w:rPr>
  </w:style>
  <w:style w:type="character" w:customStyle="1" w:styleId="NoSpacingChar">
    <w:name w:val="No Spacing Char"/>
    <w:basedOn w:val="DefaultParagraphFont"/>
    <w:link w:val="NoSpacing"/>
    <w:uiPriority w:val="1"/>
    <w:rsid w:val="00E6080A"/>
    <w:rPr>
      <w:rFonts w:ascii="Arial" w:hAnsi="Arial" w:cs="Arial"/>
      <w:sz w:val="20"/>
      <w:szCs w:val="20"/>
    </w:rPr>
  </w:style>
  <w:style w:type="character" w:customStyle="1" w:styleId="LitanyChar">
    <w:name w:val="Litany Char"/>
    <w:basedOn w:val="NoSpacingChar"/>
    <w:link w:val="Litany"/>
    <w:rsid w:val="002A3241"/>
    <w:rPr>
      <w:rFonts w:ascii="Arial" w:hAnsi="Arial" w:cs="Arial"/>
      <w:sz w:val="19"/>
      <w:szCs w:val="20"/>
    </w:rPr>
  </w:style>
  <w:style w:type="character" w:customStyle="1" w:styleId="OrderofserviceChar">
    <w:name w:val="Order of service Char"/>
    <w:basedOn w:val="DefaultParagraphFont"/>
    <w:link w:val="Orderofservice"/>
    <w:rsid w:val="00F02DAA"/>
    <w:rPr>
      <w:rFonts w:ascii="Arial" w:hAnsi="Arial" w:cs="Arial"/>
      <w:bCs/>
      <w:sz w:val="19"/>
      <w:szCs w:val="20"/>
    </w:rPr>
  </w:style>
  <w:style w:type="character" w:customStyle="1" w:styleId="Heading1Char">
    <w:name w:val="Heading 1 Char"/>
    <w:basedOn w:val="DefaultParagraphFont"/>
    <w:link w:val="Heading1"/>
    <w:uiPriority w:val="9"/>
    <w:rsid w:val="00CD2E7B"/>
    <w:rPr>
      <w:rFonts w:ascii="Monotype Corsiva" w:hAnsi="Monotype Corsiva" w:cs="Arial"/>
      <w:b/>
      <w:sz w:val="44"/>
      <w:szCs w:val="44"/>
    </w:rPr>
  </w:style>
  <w:style w:type="paragraph" w:styleId="Header">
    <w:name w:val="header"/>
    <w:basedOn w:val="Normal"/>
    <w:link w:val="HeaderChar"/>
    <w:uiPriority w:val="99"/>
    <w:unhideWhenUsed/>
    <w:rsid w:val="00741FF9"/>
    <w:pPr>
      <w:tabs>
        <w:tab w:val="center" w:pos="4680"/>
        <w:tab w:val="right" w:pos="9360"/>
      </w:tabs>
    </w:pPr>
  </w:style>
  <w:style w:type="character" w:customStyle="1" w:styleId="HeaderChar">
    <w:name w:val="Header Char"/>
    <w:basedOn w:val="DefaultParagraphFont"/>
    <w:link w:val="Header"/>
    <w:uiPriority w:val="99"/>
    <w:rsid w:val="00741FF9"/>
    <w:rPr>
      <w:rFonts w:ascii="Arial" w:hAnsi="Arial" w:cs="Arial"/>
      <w:sz w:val="20"/>
      <w:szCs w:val="20"/>
    </w:rPr>
  </w:style>
  <w:style w:type="paragraph" w:styleId="Footer">
    <w:name w:val="footer"/>
    <w:basedOn w:val="Normal"/>
    <w:link w:val="FooterChar"/>
    <w:uiPriority w:val="99"/>
    <w:unhideWhenUsed/>
    <w:rsid w:val="00741FF9"/>
    <w:pPr>
      <w:tabs>
        <w:tab w:val="center" w:pos="4680"/>
        <w:tab w:val="right" w:pos="9360"/>
      </w:tabs>
    </w:pPr>
  </w:style>
  <w:style w:type="character" w:customStyle="1" w:styleId="FooterChar">
    <w:name w:val="Footer Char"/>
    <w:basedOn w:val="DefaultParagraphFont"/>
    <w:link w:val="Footer"/>
    <w:uiPriority w:val="99"/>
    <w:rsid w:val="00741FF9"/>
    <w:rPr>
      <w:rFonts w:ascii="Arial" w:hAnsi="Arial" w:cs="Arial"/>
      <w:sz w:val="20"/>
      <w:szCs w:val="20"/>
    </w:rPr>
  </w:style>
  <w:style w:type="character" w:styleId="Hyperlink">
    <w:name w:val="Hyperlink"/>
    <w:basedOn w:val="DefaultParagraphFont"/>
    <w:uiPriority w:val="99"/>
    <w:unhideWhenUsed/>
    <w:rsid w:val="004E6E16"/>
    <w:rPr>
      <w:color w:val="0000FF"/>
      <w:u w:val="single"/>
    </w:rPr>
  </w:style>
  <w:style w:type="paragraph" w:customStyle="1" w:styleId="line">
    <w:name w:val="line"/>
    <w:basedOn w:val="Normal"/>
    <w:rsid w:val="00831DF5"/>
    <w:pPr>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831DF5"/>
  </w:style>
  <w:style w:type="character" w:customStyle="1" w:styleId="small-caps">
    <w:name w:val="small-caps"/>
    <w:basedOn w:val="DefaultParagraphFont"/>
    <w:rsid w:val="00831DF5"/>
  </w:style>
  <w:style w:type="character" w:customStyle="1" w:styleId="indent-1-breaks">
    <w:name w:val="indent-1-breaks"/>
    <w:basedOn w:val="DefaultParagraphFont"/>
    <w:rsid w:val="00831DF5"/>
  </w:style>
  <w:style w:type="paragraph" w:customStyle="1" w:styleId="m-5243512688517943095msolistparagraph">
    <w:name w:val="m_-5243512688517943095msolistparagraph"/>
    <w:basedOn w:val="Normal"/>
    <w:rsid w:val="00A21275"/>
    <w:pPr>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B66E1"/>
    <w:rPr>
      <w:rFonts w:asciiTheme="majorHAnsi" w:eastAsiaTheme="majorEastAsia" w:hAnsiTheme="majorHAnsi" w:cstheme="majorBidi"/>
      <w:color w:val="243F60" w:themeColor="accent1" w:themeShade="7F"/>
      <w:sz w:val="24"/>
      <w:szCs w:val="24"/>
    </w:rPr>
  </w:style>
  <w:style w:type="character" w:customStyle="1" w:styleId="il">
    <w:name w:val="il"/>
    <w:basedOn w:val="DefaultParagraphFont"/>
    <w:rsid w:val="00ED792F"/>
  </w:style>
  <w:style w:type="character" w:customStyle="1" w:styleId="authorortitle">
    <w:name w:val="authorortitle"/>
    <w:basedOn w:val="DefaultParagraphFont"/>
    <w:rsid w:val="003C6E30"/>
  </w:style>
  <w:style w:type="character" w:styleId="Strong">
    <w:name w:val="Strong"/>
    <w:basedOn w:val="DefaultParagraphFont"/>
    <w:uiPriority w:val="22"/>
    <w:qFormat/>
    <w:rsid w:val="005A6EBA"/>
    <w:rPr>
      <w:b/>
      <w:bCs/>
    </w:rPr>
  </w:style>
  <w:style w:type="character" w:customStyle="1" w:styleId="apple-converted-space">
    <w:name w:val="apple-converted-space"/>
    <w:basedOn w:val="DefaultParagraphFont"/>
    <w:rsid w:val="004230A4"/>
  </w:style>
  <w:style w:type="paragraph" w:styleId="BalloonText">
    <w:name w:val="Balloon Text"/>
    <w:basedOn w:val="Normal"/>
    <w:link w:val="BalloonTextChar"/>
    <w:uiPriority w:val="99"/>
    <w:semiHidden/>
    <w:unhideWhenUsed/>
    <w:rsid w:val="00B27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907"/>
    <w:rPr>
      <w:rFonts w:ascii="Segoe UI" w:hAnsi="Segoe UI" w:cs="Segoe UI"/>
      <w:sz w:val="18"/>
      <w:szCs w:val="18"/>
    </w:rPr>
  </w:style>
  <w:style w:type="paragraph" w:styleId="PlainText">
    <w:name w:val="Plain Text"/>
    <w:basedOn w:val="Normal"/>
    <w:link w:val="PlainTextChar"/>
    <w:uiPriority w:val="99"/>
    <w:semiHidden/>
    <w:unhideWhenUsed/>
    <w:rsid w:val="00DF20CC"/>
    <w:pPr>
      <w:autoSpaceDE/>
      <w:autoSpaceDN/>
      <w:adjustRightInd/>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DF20CC"/>
    <w:rPr>
      <w:rFonts w:ascii="Calibri" w:hAnsi="Calibri"/>
      <w:szCs w:val="21"/>
    </w:rPr>
  </w:style>
  <w:style w:type="paragraph" w:styleId="NormalWeb">
    <w:name w:val="Normal (Web)"/>
    <w:basedOn w:val="Normal"/>
    <w:uiPriority w:val="99"/>
    <w:unhideWhenUsed/>
    <w:rsid w:val="007710B1"/>
    <w:pPr>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FD55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3905">
      <w:bodyDiv w:val="1"/>
      <w:marLeft w:val="0"/>
      <w:marRight w:val="0"/>
      <w:marTop w:val="0"/>
      <w:marBottom w:val="0"/>
      <w:divBdr>
        <w:top w:val="none" w:sz="0" w:space="0" w:color="auto"/>
        <w:left w:val="none" w:sz="0" w:space="0" w:color="auto"/>
        <w:bottom w:val="none" w:sz="0" w:space="0" w:color="auto"/>
        <w:right w:val="none" w:sz="0" w:space="0" w:color="auto"/>
      </w:divBdr>
    </w:div>
    <w:div w:id="47731808">
      <w:bodyDiv w:val="1"/>
      <w:marLeft w:val="0"/>
      <w:marRight w:val="0"/>
      <w:marTop w:val="0"/>
      <w:marBottom w:val="0"/>
      <w:divBdr>
        <w:top w:val="none" w:sz="0" w:space="0" w:color="auto"/>
        <w:left w:val="none" w:sz="0" w:space="0" w:color="auto"/>
        <w:bottom w:val="none" w:sz="0" w:space="0" w:color="auto"/>
        <w:right w:val="none" w:sz="0" w:space="0" w:color="auto"/>
      </w:divBdr>
      <w:divsChild>
        <w:div w:id="1258053492">
          <w:marLeft w:val="0"/>
          <w:marRight w:val="0"/>
          <w:marTop w:val="0"/>
          <w:marBottom w:val="0"/>
          <w:divBdr>
            <w:top w:val="none" w:sz="0" w:space="0" w:color="auto"/>
            <w:left w:val="none" w:sz="0" w:space="0" w:color="auto"/>
            <w:bottom w:val="none" w:sz="0" w:space="0" w:color="auto"/>
            <w:right w:val="none" w:sz="0" w:space="0" w:color="auto"/>
          </w:divBdr>
        </w:div>
      </w:divsChild>
    </w:div>
    <w:div w:id="189494863">
      <w:bodyDiv w:val="1"/>
      <w:marLeft w:val="0"/>
      <w:marRight w:val="0"/>
      <w:marTop w:val="0"/>
      <w:marBottom w:val="0"/>
      <w:divBdr>
        <w:top w:val="none" w:sz="0" w:space="0" w:color="auto"/>
        <w:left w:val="none" w:sz="0" w:space="0" w:color="auto"/>
        <w:bottom w:val="none" w:sz="0" w:space="0" w:color="auto"/>
        <w:right w:val="none" w:sz="0" w:space="0" w:color="auto"/>
      </w:divBdr>
    </w:div>
    <w:div w:id="194126382">
      <w:bodyDiv w:val="1"/>
      <w:marLeft w:val="0"/>
      <w:marRight w:val="0"/>
      <w:marTop w:val="0"/>
      <w:marBottom w:val="0"/>
      <w:divBdr>
        <w:top w:val="none" w:sz="0" w:space="0" w:color="auto"/>
        <w:left w:val="none" w:sz="0" w:space="0" w:color="auto"/>
        <w:bottom w:val="none" w:sz="0" w:space="0" w:color="auto"/>
        <w:right w:val="none" w:sz="0" w:space="0" w:color="auto"/>
      </w:divBdr>
      <w:divsChild>
        <w:div w:id="529685740">
          <w:marLeft w:val="0"/>
          <w:marRight w:val="0"/>
          <w:marTop w:val="0"/>
          <w:marBottom w:val="0"/>
          <w:divBdr>
            <w:top w:val="none" w:sz="0" w:space="0" w:color="auto"/>
            <w:left w:val="none" w:sz="0" w:space="0" w:color="auto"/>
            <w:bottom w:val="none" w:sz="0" w:space="0" w:color="auto"/>
            <w:right w:val="none" w:sz="0" w:space="0" w:color="auto"/>
          </w:divBdr>
        </w:div>
        <w:div w:id="1926453902">
          <w:marLeft w:val="0"/>
          <w:marRight w:val="0"/>
          <w:marTop w:val="0"/>
          <w:marBottom w:val="0"/>
          <w:divBdr>
            <w:top w:val="none" w:sz="0" w:space="0" w:color="auto"/>
            <w:left w:val="none" w:sz="0" w:space="0" w:color="auto"/>
            <w:bottom w:val="none" w:sz="0" w:space="0" w:color="auto"/>
            <w:right w:val="none" w:sz="0" w:space="0" w:color="auto"/>
          </w:divBdr>
        </w:div>
      </w:divsChild>
    </w:div>
    <w:div w:id="247933066">
      <w:bodyDiv w:val="1"/>
      <w:marLeft w:val="0"/>
      <w:marRight w:val="0"/>
      <w:marTop w:val="0"/>
      <w:marBottom w:val="0"/>
      <w:divBdr>
        <w:top w:val="none" w:sz="0" w:space="0" w:color="auto"/>
        <w:left w:val="none" w:sz="0" w:space="0" w:color="auto"/>
        <w:bottom w:val="none" w:sz="0" w:space="0" w:color="auto"/>
        <w:right w:val="none" w:sz="0" w:space="0" w:color="auto"/>
      </w:divBdr>
    </w:div>
    <w:div w:id="277642433">
      <w:bodyDiv w:val="1"/>
      <w:marLeft w:val="0"/>
      <w:marRight w:val="0"/>
      <w:marTop w:val="0"/>
      <w:marBottom w:val="0"/>
      <w:divBdr>
        <w:top w:val="none" w:sz="0" w:space="0" w:color="auto"/>
        <w:left w:val="none" w:sz="0" w:space="0" w:color="auto"/>
        <w:bottom w:val="none" w:sz="0" w:space="0" w:color="auto"/>
        <w:right w:val="none" w:sz="0" w:space="0" w:color="auto"/>
      </w:divBdr>
      <w:divsChild>
        <w:div w:id="1474759031">
          <w:marLeft w:val="0"/>
          <w:marRight w:val="0"/>
          <w:marTop w:val="0"/>
          <w:marBottom w:val="0"/>
          <w:divBdr>
            <w:top w:val="none" w:sz="0" w:space="0" w:color="auto"/>
            <w:left w:val="none" w:sz="0" w:space="0" w:color="auto"/>
            <w:bottom w:val="none" w:sz="0" w:space="0" w:color="auto"/>
            <w:right w:val="none" w:sz="0" w:space="0" w:color="auto"/>
          </w:divBdr>
          <w:divsChild>
            <w:div w:id="115099068">
              <w:marLeft w:val="0"/>
              <w:marRight w:val="0"/>
              <w:marTop w:val="0"/>
              <w:marBottom w:val="0"/>
              <w:divBdr>
                <w:top w:val="none" w:sz="0" w:space="0" w:color="auto"/>
                <w:left w:val="none" w:sz="0" w:space="0" w:color="auto"/>
                <w:bottom w:val="none" w:sz="0" w:space="0" w:color="auto"/>
                <w:right w:val="none" w:sz="0" w:space="0" w:color="auto"/>
              </w:divBdr>
              <w:divsChild>
                <w:div w:id="554854914">
                  <w:marLeft w:val="0"/>
                  <w:marRight w:val="0"/>
                  <w:marTop w:val="0"/>
                  <w:marBottom w:val="0"/>
                  <w:divBdr>
                    <w:top w:val="none" w:sz="0" w:space="0" w:color="auto"/>
                    <w:left w:val="none" w:sz="0" w:space="0" w:color="auto"/>
                    <w:bottom w:val="none" w:sz="0" w:space="0" w:color="auto"/>
                    <w:right w:val="none" w:sz="0" w:space="0" w:color="auto"/>
                  </w:divBdr>
                  <w:divsChild>
                    <w:div w:id="1587378192">
                      <w:marLeft w:val="0"/>
                      <w:marRight w:val="0"/>
                      <w:marTop w:val="120"/>
                      <w:marBottom w:val="0"/>
                      <w:divBdr>
                        <w:top w:val="none" w:sz="0" w:space="0" w:color="auto"/>
                        <w:left w:val="none" w:sz="0" w:space="0" w:color="auto"/>
                        <w:bottom w:val="none" w:sz="0" w:space="0" w:color="auto"/>
                        <w:right w:val="none" w:sz="0" w:space="0" w:color="auto"/>
                      </w:divBdr>
                      <w:divsChild>
                        <w:div w:id="2089187809">
                          <w:marLeft w:val="0"/>
                          <w:marRight w:val="0"/>
                          <w:marTop w:val="0"/>
                          <w:marBottom w:val="0"/>
                          <w:divBdr>
                            <w:top w:val="none" w:sz="0" w:space="0" w:color="auto"/>
                            <w:left w:val="none" w:sz="0" w:space="0" w:color="auto"/>
                            <w:bottom w:val="none" w:sz="0" w:space="0" w:color="auto"/>
                            <w:right w:val="none" w:sz="0" w:space="0" w:color="auto"/>
                          </w:divBdr>
                          <w:divsChild>
                            <w:div w:id="21327623">
                              <w:marLeft w:val="0"/>
                              <w:marRight w:val="0"/>
                              <w:marTop w:val="0"/>
                              <w:marBottom w:val="0"/>
                              <w:divBdr>
                                <w:top w:val="none" w:sz="0" w:space="0" w:color="auto"/>
                                <w:left w:val="none" w:sz="0" w:space="0" w:color="auto"/>
                                <w:bottom w:val="none" w:sz="0" w:space="0" w:color="auto"/>
                                <w:right w:val="none" w:sz="0" w:space="0" w:color="auto"/>
                              </w:divBdr>
                              <w:divsChild>
                                <w:div w:id="2512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592253">
      <w:bodyDiv w:val="1"/>
      <w:marLeft w:val="0"/>
      <w:marRight w:val="0"/>
      <w:marTop w:val="0"/>
      <w:marBottom w:val="0"/>
      <w:divBdr>
        <w:top w:val="none" w:sz="0" w:space="0" w:color="auto"/>
        <w:left w:val="none" w:sz="0" w:space="0" w:color="auto"/>
        <w:bottom w:val="none" w:sz="0" w:space="0" w:color="auto"/>
        <w:right w:val="none" w:sz="0" w:space="0" w:color="auto"/>
      </w:divBdr>
    </w:div>
    <w:div w:id="323775937">
      <w:bodyDiv w:val="1"/>
      <w:marLeft w:val="0"/>
      <w:marRight w:val="0"/>
      <w:marTop w:val="0"/>
      <w:marBottom w:val="0"/>
      <w:divBdr>
        <w:top w:val="none" w:sz="0" w:space="0" w:color="auto"/>
        <w:left w:val="none" w:sz="0" w:space="0" w:color="auto"/>
        <w:bottom w:val="none" w:sz="0" w:space="0" w:color="auto"/>
        <w:right w:val="none" w:sz="0" w:space="0" w:color="auto"/>
      </w:divBdr>
    </w:div>
    <w:div w:id="339549048">
      <w:bodyDiv w:val="1"/>
      <w:marLeft w:val="0"/>
      <w:marRight w:val="0"/>
      <w:marTop w:val="0"/>
      <w:marBottom w:val="0"/>
      <w:divBdr>
        <w:top w:val="none" w:sz="0" w:space="0" w:color="auto"/>
        <w:left w:val="none" w:sz="0" w:space="0" w:color="auto"/>
        <w:bottom w:val="none" w:sz="0" w:space="0" w:color="auto"/>
        <w:right w:val="none" w:sz="0" w:space="0" w:color="auto"/>
      </w:divBdr>
    </w:div>
    <w:div w:id="386996523">
      <w:bodyDiv w:val="1"/>
      <w:marLeft w:val="0"/>
      <w:marRight w:val="0"/>
      <w:marTop w:val="0"/>
      <w:marBottom w:val="0"/>
      <w:divBdr>
        <w:top w:val="none" w:sz="0" w:space="0" w:color="auto"/>
        <w:left w:val="none" w:sz="0" w:space="0" w:color="auto"/>
        <w:bottom w:val="none" w:sz="0" w:space="0" w:color="auto"/>
        <w:right w:val="none" w:sz="0" w:space="0" w:color="auto"/>
      </w:divBdr>
    </w:div>
    <w:div w:id="437483255">
      <w:bodyDiv w:val="1"/>
      <w:marLeft w:val="0"/>
      <w:marRight w:val="0"/>
      <w:marTop w:val="0"/>
      <w:marBottom w:val="0"/>
      <w:divBdr>
        <w:top w:val="none" w:sz="0" w:space="0" w:color="auto"/>
        <w:left w:val="none" w:sz="0" w:space="0" w:color="auto"/>
        <w:bottom w:val="none" w:sz="0" w:space="0" w:color="auto"/>
        <w:right w:val="none" w:sz="0" w:space="0" w:color="auto"/>
      </w:divBdr>
    </w:div>
    <w:div w:id="471823997">
      <w:bodyDiv w:val="1"/>
      <w:marLeft w:val="0"/>
      <w:marRight w:val="0"/>
      <w:marTop w:val="0"/>
      <w:marBottom w:val="0"/>
      <w:divBdr>
        <w:top w:val="none" w:sz="0" w:space="0" w:color="auto"/>
        <w:left w:val="none" w:sz="0" w:space="0" w:color="auto"/>
        <w:bottom w:val="none" w:sz="0" w:space="0" w:color="auto"/>
        <w:right w:val="none" w:sz="0" w:space="0" w:color="auto"/>
      </w:divBdr>
    </w:div>
    <w:div w:id="503861258">
      <w:bodyDiv w:val="1"/>
      <w:marLeft w:val="0"/>
      <w:marRight w:val="0"/>
      <w:marTop w:val="0"/>
      <w:marBottom w:val="0"/>
      <w:divBdr>
        <w:top w:val="none" w:sz="0" w:space="0" w:color="auto"/>
        <w:left w:val="none" w:sz="0" w:space="0" w:color="auto"/>
        <w:bottom w:val="none" w:sz="0" w:space="0" w:color="auto"/>
        <w:right w:val="none" w:sz="0" w:space="0" w:color="auto"/>
      </w:divBdr>
      <w:divsChild>
        <w:div w:id="1758594757">
          <w:marLeft w:val="240"/>
          <w:marRight w:val="0"/>
          <w:marTop w:val="240"/>
          <w:marBottom w:val="240"/>
          <w:divBdr>
            <w:top w:val="none" w:sz="0" w:space="0" w:color="auto"/>
            <w:left w:val="none" w:sz="0" w:space="0" w:color="auto"/>
            <w:bottom w:val="none" w:sz="0" w:space="0" w:color="auto"/>
            <w:right w:val="none" w:sz="0" w:space="0" w:color="auto"/>
          </w:divBdr>
        </w:div>
        <w:div w:id="1110393817">
          <w:marLeft w:val="240"/>
          <w:marRight w:val="0"/>
          <w:marTop w:val="240"/>
          <w:marBottom w:val="240"/>
          <w:divBdr>
            <w:top w:val="none" w:sz="0" w:space="0" w:color="auto"/>
            <w:left w:val="none" w:sz="0" w:space="0" w:color="auto"/>
            <w:bottom w:val="none" w:sz="0" w:space="0" w:color="auto"/>
            <w:right w:val="none" w:sz="0" w:space="0" w:color="auto"/>
          </w:divBdr>
        </w:div>
        <w:div w:id="71439845">
          <w:marLeft w:val="240"/>
          <w:marRight w:val="0"/>
          <w:marTop w:val="240"/>
          <w:marBottom w:val="240"/>
          <w:divBdr>
            <w:top w:val="none" w:sz="0" w:space="0" w:color="auto"/>
            <w:left w:val="none" w:sz="0" w:space="0" w:color="auto"/>
            <w:bottom w:val="none" w:sz="0" w:space="0" w:color="auto"/>
            <w:right w:val="none" w:sz="0" w:space="0" w:color="auto"/>
          </w:divBdr>
        </w:div>
        <w:div w:id="2038963508">
          <w:marLeft w:val="240"/>
          <w:marRight w:val="0"/>
          <w:marTop w:val="240"/>
          <w:marBottom w:val="240"/>
          <w:divBdr>
            <w:top w:val="none" w:sz="0" w:space="0" w:color="auto"/>
            <w:left w:val="none" w:sz="0" w:space="0" w:color="auto"/>
            <w:bottom w:val="none" w:sz="0" w:space="0" w:color="auto"/>
            <w:right w:val="none" w:sz="0" w:space="0" w:color="auto"/>
          </w:divBdr>
        </w:div>
        <w:div w:id="1872188282">
          <w:marLeft w:val="240"/>
          <w:marRight w:val="0"/>
          <w:marTop w:val="240"/>
          <w:marBottom w:val="240"/>
          <w:divBdr>
            <w:top w:val="none" w:sz="0" w:space="0" w:color="auto"/>
            <w:left w:val="none" w:sz="0" w:space="0" w:color="auto"/>
            <w:bottom w:val="none" w:sz="0" w:space="0" w:color="auto"/>
            <w:right w:val="none" w:sz="0" w:space="0" w:color="auto"/>
          </w:divBdr>
        </w:div>
      </w:divsChild>
    </w:div>
    <w:div w:id="517276241">
      <w:bodyDiv w:val="1"/>
      <w:marLeft w:val="0"/>
      <w:marRight w:val="0"/>
      <w:marTop w:val="0"/>
      <w:marBottom w:val="0"/>
      <w:divBdr>
        <w:top w:val="none" w:sz="0" w:space="0" w:color="auto"/>
        <w:left w:val="none" w:sz="0" w:space="0" w:color="auto"/>
        <w:bottom w:val="none" w:sz="0" w:space="0" w:color="auto"/>
        <w:right w:val="none" w:sz="0" w:space="0" w:color="auto"/>
      </w:divBdr>
      <w:divsChild>
        <w:div w:id="2005863016">
          <w:marLeft w:val="0"/>
          <w:marRight w:val="0"/>
          <w:marTop w:val="0"/>
          <w:marBottom w:val="0"/>
          <w:divBdr>
            <w:top w:val="none" w:sz="0" w:space="0" w:color="auto"/>
            <w:left w:val="none" w:sz="0" w:space="0" w:color="auto"/>
            <w:bottom w:val="none" w:sz="0" w:space="0" w:color="auto"/>
            <w:right w:val="none" w:sz="0" w:space="0" w:color="auto"/>
          </w:divBdr>
          <w:divsChild>
            <w:div w:id="829254586">
              <w:marLeft w:val="0"/>
              <w:marRight w:val="0"/>
              <w:marTop w:val="0"/>
              <w:marBottom w:val="0"/>
              <w:divBdr>
                <w:top w:val="none" w:sz="0" w:space="0" w:color="auto"/>
                <w:left w:val="none" w:sz="0" w:space="0" w:color="auto"/>
                <w:bottom w:val="none" w:sz="0" w:space="0" w:color="auto"/>
                <w:right w:val="none" w:sz="0" w:space="0" w:color="auto"/>
              </w:divBdr>
            </w:div>
            <w:div w:id="1538004020">
              <w:marLeft w:val="300"/>
              <w:marRight w:val="0"/>
              <w:marTop w:val="0"/>
              <w:marBottom w:val="0"/>
              <w:divBdr>
                <w:top w:val="none" w:sz="0" w:space="0" w:color="auto"/>
                <w:left w:val="none" w:sz="0" w:space="0" w:color="auto"/>
                <w:bottom w:val="none" w:sz="0" w:space="0" w:color="auto"/>
                <w:right w:val="none" w:sz="0" w:space="0" w:color="auto"/>
              </w:divBdr>
            </w:div>
            <w:div w:id="533468864">
              <w:marLeft w:val="300"/>
              <w:marRight w:val="0"/>
              <w:marTop w:val="0"/>
              <w:marBottom w:val="0"/>
              <w:divBdr>
                <w:top w:val="none" w:sz="0" w:space="0" w:color="auto"/>
                <w:left w:val="none" w:sz="0" w:space="0" w:color="auto"/>
                <w:bottom w:val="none" w:sz="0" w:space="0" w:color="auto"/>
                <w:right w:val="none" w:sz="0" w:space="0" w:color="auto"/>
              </w:divBdr>
            </w:div>
            <w:div w:id="1533497210">
              <w:marLeft w:val="0"/>
              <w:marRight w:val="0"/>
              <w:marTop w:val="0"/>
              <w:marBottom w:val="0"/>
              <w:divBdr>
                <w:top w:val="none" w:sz="0" w:space="0" w:color="auto"/>
                <w:left w:val="none" w:sz="0" w:space="0" w:color="auto"/>
                <w:bottom w:val="none" w:sz="0" w:space="0" w:color="auto"/>
                <w:right w:val="none" w:sz="0" w:space="0" w:color="auto"/>
              </w:divBdr>
            </w:div>
            <w:div w:id="487215558">
              <w:marLeft w:val="60"/>
              <w:marRight w:val="0"/>
              <w:marTop w:val="0"/>
              <w:marBottom w:val="0"/>
              <w:divBdr>
                <w:top w:val="none" w:sz="0" w:space="0" w:color="auto"/>
                <w:left w:val="none" w:sz="0" w:space="0" w:color="auto"/>
                <w:bottom w:val="none" w:sz="0" w:space="0" w:color="auto"/>
                <w:right w:val="none" w:sz="0" w:space="0" w:color="auto"/>
              </w:divBdr>
            </w:div>
          </w:divsChild>
        </w:div>
        <w:div w:id="1070038843">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120"/>
              <w:marBottom w:val="0"/>
              <w:divBdr>
                <w:top w:val="none" w:sz="0" w:space="0" w:color="auto"/>
                <w:left w:val="none" w:sz="0" w:space="0" w:color="auto"/>
                <w:bottom w:val="none" w:sz="0" w:space="0" w:color="auto"/>
                <w:right w:val="none" w:sz="0" w:space="0" w:color="auto"/>
              </w:divBdr>
              <w:divsChild>
                <w:div w:id="1340891623">
                  <w:marLeft w:val="0"/>
                  <w:marRight w:val="0"/>
                  <w:marTop w:val="0"/>
                  <w:marBottom w:val="0"/>
                  <w:divBdr>
                    <w:top w:val="none" w:sz="0" w:space="0" w:color="auto"/>
                    <w:left w:val="none" w:sz="0" w:space="0" w:color="auto"/>
                    <w:bottom w:val="none" w:sz="0" w:space="0" w:color="auto"/>
                    <w:right w:val="none" w:sz="0" w:space="0" w:color="auto"/>
                  </w:divBdr>
                  <w:divsChild>
                    <w:div w:id="797381745">
                      <w:marLeft w:val="0"/>
                      <w:marRight w:val="0"/>
                      <w:marTop w:val="0"/>
                      <w:marBottom w:val="0"/>
                      <w:divBdr>
                        <w:top w:val="none" w:sz="0" w:space="0" w:color="auto"/>
                        <w:left w:val="none" w:sz="0" w:space="0" w:color="auto"/>
                        <w:bottom w:val="none" w:sz="0" w:space="0" w:color="auto"/>
                        <w:right w:val="none" w:sz="0" w:space="0" w:color="auto"/>
                      </w:divBdr>
                      <w:divsChild>
                        <w:div w:id="14232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544761">
      <w:bodyDiv w:val="1"/>
      <w:marLeft w:val="0"/>
      <w:marRight w:val="0"/>
      <w:marTop w:val="0"/>
      <w:marBottom w:val="0"/>
      <w:divBdr>
        <w:top w:val="none" w:sz="0" w:space="0" w:color="auto"/>
        <w:left w:val="none" w:sz="0" w:space="0" w:color="auto"/>
        <w:bottom w:val="none" w:sz="0" w:space="0" w:color="auto"/>
        <w:right w:val="none" w:sz="0" w:space="0" w:color="auto"/>
      </w:divBdr>
    </w:div>
    <w:div w:id="603463549">
      <w:bodyDiv w:val="1"/>
      <w:marLeft w:val="0"/>
      <w:marRight w:val="0"/>
      <w:marTop w:val="0"/>
      <w:marBottom w:val="0"/>
      <w:divBdr>
        <w:top w:val="none" w:sz="0" w:space="0" w:color="auto"/>
        <w:left w:val="none" w:sz="0" w:space="0" w:color="auto"/>
        <w:bottom w:val="none" w:sz="0" w:space="0" w:color="auto"/>
        <w:right w:val="none" w:sz="0" w:space="0" w:color="auto"/>
      </w:divBdr>
      <w:divsChild>
        <w:div w:id="735931080">
          <w:marLeft w:val="0"/>
          <w:marRight w:val="0"/>
          <w:marTop w:val="0"/>
          <w:marBottom w:val="0"/>
          <w:divBdr>
            <w:top w:val="none" w:sz="0" w:space="0" w:color="auto"/>
            <w:left w:val="none" w:sz="0" w:space="0" w:color="auto"/>
            <w:bottom w:val="none" w:sz="0" w:space="0" w:color="auto"/>
            <w:right w:val="none" w:sz="0" w:space="0" w:color="auto"/>
          </w:divBdr>
        </w:div>
        <w:div w:id="419331532">
          <w:marLeft w:val="0"/>
          <w:marRight w:val="0"/>
          <w:marTop w:val="0"/>
          <w:marBottom w:val="0"/>
          <w:divBdr>
            <w:top w:val="none" w:sz="0" w:space="0" w:color="auto"/>
            <w:left w:val="none" w:sz="0" w:space="0" w:color="auto"/>
            <w:bottom w:val="none" w:sz="0" w:space="0" w:color="auto"/>
            <w:right w:val="none" w:sz="0" w:space="0" w:color="auto"/>
          </w:divBdr>
        </w:div>
      </w:divsChild>
    </w:div>
    <w:div w:id="603924092">
      <w:bodyDiv w:val="1"/>
      <w:marLeft w:val="0"/>
      <w:marRight w:val="0"/>
      <w:marTop w:val="0"/>
      <w:marBottom w:val="0"/>
      <w:divBdr>
        <w:top w:val="none" w:sz="0" w:space="0" w:color="auto"/>
        <w:left w:val="none" w:sz="0" w:space="0" w:color="auto"/>
        <w:bottom w:val="none" w:sz="0" w:space="0" w:color="auto"/>
        <w:right w:val="none" w:sz="0" w:space="0" w:color="auto"/>
      </w:divBdr>
    </w:div>
    <w:div w:id="724523361">
      <w:bodyDiv w:val="1"/>
      <w:marLeft w:val="0"/>
      <w:marRight w:val="0"/>
      <w:marTop w:val="0"/>
      <w:marBottom w:val="0"/>
      <w:divBdr>
        <w:top w:val="none" w:sz="0" w:space="0" w:color="auto"/>
        <w:left w:val="none" w:sz="0" w:space="0" w:color="auto"/>
        <w:bottom w:val="none" w:sz="0" w:space="0" w:color="auto"/>
        <w:right w:val="none" w:sz="0" w:space="0" w:color="auto"/>
      </w:divBdr>
    </w:div>
    <w:div w:id="734161747">
      <w:bodyDiv w:val="1"/>
      <w:marLeft w:val="0"/>
      <w:marRight w:val="0"/>
      <w:marTop w:val="0"/>
      <w:marBottom w:val="0"/>
      <w:divBdr>
        <w:top w:val="none" w:sz="0" w:space="0" w:color="auto"/>
        <w:left w:val="none" w:sz="0" w:space="0" w:color="auto"/>
        <w:bottom w:val="none" w:sz="0" w:space="0" w:color="auto"/>
        <w:right w:val="none" w:sz="0" w:space="0" w:color="auto"/>
      </w:divBdr>
    </w:div>
    <w:div w:id="749667400">
      <w:bodyDiv w:val="1"/>
      <w:marLeft w:val="0"/>
      <w:marRight w:val="0"/>
      <w:marTop w:val="0"/>
      <w:marBottom w:val="0"/>
      <w:divBdr>
        <w:top w:val="none" w:sz="0" w:space="0" w:color="auto"/>
        <w:left w:val="none" w:sz="0" w:space="0" w:color="auto"/>
        <w:bottom w:val="none" w:sz="0" w:space="0" w:color="auto"/>
        <w:right w:val="none" w:sz="0" w:space="0" w:color="auto"/>
      </w:divBdr>
    </w:div>
    <w:div w:id="846288609">
      <w:bodyDiv w:val="1"/>
      <w:marLeft w:val="0"/>
      <w:marRight w:val="0"/>
      <w:marTop w:val="0"/>
      <w:marBottom w:val="0"/>
      <w:divBdr>
        <w:top w:val="none" w:sz="0" w:space="0" w:color="auto"/>
        <w:left w:val="none" w:sz="0" w:space="0" w:color="auto"/>
        <w:bottom w:val="none" w:sz="0" w:space="0" w:color="auto"/>
        <w:right w:val="none" w:sz="0" w:space="0" w:color="auto"/>
      </w:divBdr>
      <w:divsChild>
        <w:div w:id="98571958">
          <w:marLeft w:val="0"/>
          <w:marRight w:val="0"/>
          <w:marTop w:val="0"/>
          <w:marBottom w:val="0"/>
          <w:divBdr>
            <w:top w:val="none" w:sz="0" w:space="0" w:color="auto"/>
            <w:left w:val="none" w:sz="0" w:space="0" w:color="auto"/>
            <w:bottom w:val="none" w:sz="0" w:space="0" w:color="auto"/>
            <w:right w:val="none" w:sz="0" w:space="0" w:color="auto"/>
          </w:divBdr>
        </w:div>
      </w:divsChild>
    </w:div>
    <w:div w:id="857164245">
      <w:bodyDiv w:val="1"/>
      <w:marLeft w:val="0"/>
      <w:marRight w:val="0"/>
      <w:marTop w:val="0"/>
      <w:marBottom w:val="0"/>
      <w:divBdr>
        <w:top w:val="none" w:sz="0" w:space="0" w:color="auto"/>
        <w:left w:val="none" w:sz="0" w:space="0" w:color="auto"/>
        <w:bottom w:val="none" w:sz="0" w:space="0" w:color="auto"/>
        <w:right w:val="none" w:sz="0" w:space="0" w:color="auto"/>
      </w:divBdr>
    </w:div>
    <w:div w:id="890505347">
      <w:bodyDiv w:val="1"/>
      <w:marLeft w:val="0"/>
      <w:marRight w:val="0"/>
      <w:marTop w:val="0"/>
      <w:marBottom w:val="0"/>
      <w:divBdr>
        <w:top w:val="none" w:sz="0" w:space="0" w:color="auto"/>
        <w:left w:val="none" w:sz="0" w:space="0" w:color="auto"/>
        <w:bottom w:val="none" w:sz="0" w:space="0" w:color="auto"/>
        <w:right w:val="none" w:sz="0" w:space="0" w:color="auto"/>
      </w:divBdr>
    </w:div>
    <w:div w:id="92761591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sChild>
        <w:div w:id="1178959447">
          <w:marLeft w:val="0"/>
          <w:marRight w:val="0"/>
          <w:marTop w:val="0"/>
          <w:marBottom w:val="0"/>
          <w:divBdr>
            <w:top w:val="none" w:sz="0" w:space="0" w:color="auto"/>
            <w:left w:val="none" w:sz="0" w:space="0" w:color="auto"/>
            <w:bottom w:val="none" w:sz="0" w:space="0" w:color="auto"/>
            <w:right w:val="none" w:sz="0" w:space="0" w:color="auto"/>
          </w:divBdr>
        </w:div>
      </w:divsChild>
    </w:div>
    <w:div w:id="980580463">
      <w:bodyDiv w:val="1"/>
      <w:marLeft w:val="0"/>
      <w:marRight w:val="0"/>
      <w:marTop w:val="0"/>
      <w:marBottom w:val="0"/>
      <w:divBdr>
        <w:top w:val="none" w:sz="0" w:space="0" w:color="auto"/>
        <w:left w:val="none" w:sz="0" w:space="0" w:color="auto"/>
        <w:bottom w:val="none" w:sz="0" w:space="0" w:color="auto"/>
        <w:right w:val="none" w:sz="0" w:space="0" w:color="auto"/>
      </w:divBdr>
    </w:div>
    <w:div w:id="984892204">
      <w:bodyDiv w:val="1"/>
      <w:marLeft w:val="0"/>
      <w:marRight w:val="0"/>
      <w:marTop w:val="0"/>
      <w:marBottom w:val="0"/>
      <w:divBdr>
        <w:top w:val="none" w:sz="0" w:space="0" w:color="auto"/>
        <w:left w:val="none" w:sz="0" w:space="0" w:color="auto"/>
        <w:bottom w:val="none" w:sz="0" w:space="0" w:color="auto"/>
        <w:right w:val="none" w:sz="0" w:space="0" w:color="auto"/>
      </w:divBdr>
    </w:div>
    <w:div w:id="1029913950">
      <w:bodyDiv w:val="1"/>
      <w:marLeft w:val="0"/>
      <w:marRight w:val="0"/>
      <w:marTop w:val="0"/>
      <w:marBottom w:val="0"/>
      <w:divBdr>
        <w:top w:val="none" w:sz="0" w:space="0" w:color="auto"/>
        <w:left w:val="none" w:sz="0" w:space="0" w:color="auto"/>
        <w:bottom w:val="none" w:sz="0" w:space="0" w:color="auto"/>
        <w:right w:val="none" w:sz="0" w:space="0" w:color="auto"/>
      </w:divBdr>
      <w:divsChild>
        <w:div w:id="1528331042">
          <w:marLeft w:val="240"/>
          <w:marRight w:val="0"/>
          <w:marTop w:val="240"/>
          <w:marBottom w:val="240"/>
          <w:divBdr>
            <w:top w:val="none" w:sz="0" w:space="0" w:color="auto"/>
            <w:left w:val="none" w:sz="0" w:space="0" w:color="auto"/>
            <w:bottom w:val="none" w:sz="0" w:space="0" w:color="auto"/>
            <w:right w:val="none" w:sz="0" w:space="0" w:color="auto"/>
          </w:divBdr>
        </w:div>
        <w:div w:id="1903903675">
          <w:marLeft w:val="240"/>
          <w:marRight w:val="0"/>
          <w:marTop w:val="240"/>
          <w:marBottom w:val="240"/>
          <w:divBdr>
            <w:top w:val="none" w:sz="0" w:space="0" w:color="auto"/>
            <w:left w:val="none" w:sz="0" w:space="0" w:color="auto"/>
            <w:bottom w:val="none" w:sz="0" w:space="0" w:color="auto"/>
            <w:right w:val="none" w:sz="0" w:space="0" w:color="auto"/>
          </w:divBdr>
        </w:div>
        <w:div w:id="2010937668">
          <w:marLeft w:val="240"/>
          <w:marRight w:val="0"/>
          <w:marTop w:val="240"/>
          <w:marBottom w:val="240"/>
          <w:divBdr>
            <w:top w:val="none" w:sz="0" w:space="0" w:color="auto"/>
            <w:left w:val="none" w:sz="0" w:space="0" w:color="auto"/>
            <w:bottom w:val="none" w:sz="0" w:space="0" w:color="auto"/>
            <w:right w:val="none" w:sz="0" w:space="0" w:color="auto"/>
          </w:divBdr>
        </w:div>
        <w:div w:id="1502626880">
          <w:marLeft w:val="240"/>
          <w:marRight w:val="0"/>
          <w:marTop w:val="240"/>
          <w:marBottom w:val="240"/>
          <w:divBdr>
            <w:top w:val="none" w:sz="0" w:space="0" w:color="auto"/>
            <w:left w:val="none" w:sz="0" w:space="0" w:color="auto"/>
            <w:bottom w:val="none" w:sz="0" w:space="0" w:color="auto"/>
            <w:right w:val="none" w:sz="0" w:space="0" w:color="auto"/>
          </w:divBdr>
        </w:div>
        <w:div w:id="2001076570">
          <w:marLeft w:val="240"/>
          <w:marRight w:val="0"/>
          <w:marTop w:val="240"/>
          <w:marBottom w:val="240"/>
          <w:divBdr>
            <w:top w:val="none" w:sz="0" w:space="0" w:color="auto"/>
            <w:left w:val="none" w:sz="0" w:space="0" w:color="auto"/>
            <w:bottom w:val="none" w:sz="0" w:space="0" w:color="auto"/>
            <w:right w:val="none" w:sz="0" w:space="0" w:color="auto"/>
          </w:divBdr>
        </w:div>
        <w:div w:id="1781296549">
          <w:marLeft w:val="240"/>
          <w:marRight w:val="0"/>
          <w:marTop w:val="240"/>
          <w:marBottom w:val="240"/>
          <w:divBdr>
            <w:top w:val="none" w:sz="0" w:space="0" w:color="auto"/>
            <w:left w:val="none" w:sz="0" w:space="0" w:color="auto"/>
            <w:bottom w:val="none" w:sz="0" w:space="0" w:color="auto"/>
            <w:right w:val="none" w:sz="0" w:space="0" w:color="auto"/>
          </w:divBdr>
        </w:div>
        <w:div w:id="74517860">
          <w:marLeft w:val="240"/>
          <w:marRight w:val="0"/>
          <w:marTop w:val="240"/>
          <w:marBottom w:val="240"/>
          <w:divBdr>
            <w:top w:val="none" w:sz="0" w:space="0" w:color="auto"/>
            <w:left w:val="none" w:sz="0" w:space="0" w:color="auto"/>
            <w:bottom w:val="none" w:sz="0" w:space="0" w:color="auto"/>
            <w:right w:val="none" w:sz="0" w:space="0" w:color="auto"/>
          </w:divBdr>
        </w:div>
      </w:divsChild>
    </w:div>
    <w:div w:id="1050376971">
      <w:bodyDiv w:val="1"/>
      <w:marLeft w:val="0"/>
      <w:marRight w:val="0"/>
      <w:marTop w:val="0"/>
      <w:marBottom w:val="0"/>
      <w:divBdr>
        <w:top w:val="none" w:sz="0" w:space="0" w:color="auto"/>
        <w:left w:val="none" w:sz="0" w:space="0" w:color="auto"/>
        <w:bottom w:val="none" w:sz="0" w:space="0" w:color="auto"/>
        <w:right w:val="none" w:sz="0" w:space="0" w:color="auto"/>
      </w:divBdr>
    </w:div>
    <w:div w:id="1062679589">
      <w:bodyDiv w:val="1"/>
      <w:marLeft w:val="0"/>
      <w:marRight w:val="0"/>
      <w:marTop w:val="0"/>
      <w:marBottom w:val="0"/>
      <w:divBdr>
        <w:top w:val="none" w:sz="0" w:space="0" w:color="auto"/>
        <w:left w:val="none" w:sz="0" w:space="0" w:color="auto"/>
        <w:bottom w:val="none" w:sz="0" w:space="0" w:color="auto"/>
        <w:right w:val="none" w:sz="0" w:space="0" w:color="auto"/>
      </w:divBdr>
    </w:div>
    <w:div w:id="1086876250">
      <w:bodyDiv w:val="1"/>
      <w:marLeft w:val="0"/>
      <w:marRight w:val="0"/>
      <w:marTop w:val="0"/>
      <w:marBottom w:val="0"/>
      <w:divBdr>
        <w:top w:val="none" w:sz="0" w:space="0" w:color="auto"/>
        <w:left w:val="none" w:sz="0" w:space="0" w:color="auto"/>
        <w:bottom w:val="none" w:sz="0" w:space="0" w:color="auto"/>
        <w:right w:val="none" w:sz="0" w:space="0" w:color="auto"/>
      </w:divBdr>
    </w:div>
    <w:div w:id="1110471895">
      <w:bodyDiv w:val="1"/>
      <w:marLeft w:val="0"/>
      <w:marRight w:val="0"/>
      <w:marTop w:val="0"/>
      <w:marBottom w:val="0"/>
      <w:divBdr>
        <w:top w:val="none" w:sz="0" w:space="0" w:color="auto"/>
        <w:left w:val="none" w:sz="0" w:space="0" w:color="auto"/>
        <w:bottom w:val="none" w:sz="0" w:space="0" w:color="auto"/>
        <w:right w:val="none" w:sz="0" w:space="0" w:color="auto"/>
      </w:divBdr>
    </w:div>
    <w:div w:id="1125078767">
      <w:bodyDiv w:val="1"/>
      <w:marLeft w:val="0"/>
      <w:marRight w:val="0"/>
      <w:marTop w:val="0"/>
      <w:marBottom w:val="0"/>
      <w:divBdr>
        <w:top w:val="none" w:sz="0" w:space="0" w:color="auto"/>
        <w:left w:val="none" w:sz="0" w:space="0" w:color="auto"/>
        <w:bottom w:val="none" w:sz="0" w:space="0" w:color="auto"/>
        <w:right w:val="none" w:sz="0" w:space="0" w:color="auto"/>
      </w:divBdr>
    </w:div>
    <w:div w:id="1126580731">
      <w:bodyDiv w:val="1"/>
      <w:marLeft w:val="0"/>
      <w:marRight w:val="0"/>
      <w:marTop w:val="0"/>
      <w:marBottom w:val="0"/>
      <w:divBdr>
        <w:top w:val="none" w:sz="0" w:space="0" w:color="auto"/>
        <w:left w:val="none" w:sz="0" w:space="0" w:color="auto"/>
        <w:bottom w:val="none" w:sz="0" w:space="0" w:color="auto"/>
        <w:right w:val="none" w:sz="0" w:space="0" w:color="auto"/>
      </w:divBdr>
    </w:div>
    <w:div w:id="1167014509">
      <w:bodyDiv w:val="1"/>
      <w:marLeft w:val="0"/>
      <w:marRight w:val="0"/>
      <w:marTop w:val="0"/>
      <w:marBottom w:val="0"/>
      <w:divBdr>
        <w:top w:val="none" w:sz="0" w:space="0" w:color="auto"/>
        <w:left w:val="none" w:sz="0" w:space="0" w:color="auto"/>
        <w:bottom w:val="none" w:sz="0" w:space="0" w:color="auto"/>
        <w:right w:val="none" w:sz="0" w:space="0" w:color="auto"/>
      </w:divBdr>
      <w:divsChild>
        <w:div w:id="1122991417">
          <w:marLeft w:val="0"/>
          <w:marRight w:val="0"/>
          <w:marTop w:val="0"/>
          <w:marBottom w:val="0"/>
          <w:divBdr>
            <w:top w:val="none" w:sz="0" w:space="0" w:color="auto"/>
            <w:left w:val="none" w:sz="0" w:space="0" w:color="auto"/>
            <w:bottom w:val="none" w:sz="0" w:space="0" w:color="auto"/>
            <w:right w:val="none" w:sz="0" w:space="0" w:color="auto"/>
          </w:divBdr>
        </w:div>
        <w:div w:id="339935250">
          <w:marLeft w:val="0"/>
          <w:marRight w:val="0"/>
          <w:marTop w:val="0"/>
          <w:marBottom w:val="0"/>
          <w:divBdr>
            <w:top w:val="none" w:sz="0" w:space="0" w:color="auto"/>
            <w:left w:val="none" w:sz="0" w:space="0" w:color="auto"/>
            <w:bottom w:val="none" w:sz="0" w:space="0" w:color="auto"/>
            <w:right w:val="none" w:sz="0" w:space="0" w:color="auto"/>
          </w:divBdr>
        </w:div>
      </w:divsChild>
    </w:div>
    <w:div w:id="1230772932">
      <w:bodyDiv w:val="1"/>
      <w:marLeft w:val="0"/>
      <w:marRight w:val="0"/>
      <w:marTop w:val="0"/>
      <w:marBottom w:val="0"/>
      <w:divBdr>
        <w:top w:val="none" w:sz="0" w:space="0" w:color="auto"/>
        <w:left w:val="none" w:sz="0" w:space="0" w:color="auto"/>
        <w:bottom w:val="none" w:sz="0" w:space="0" w:color="auto"/>
        <w:right w:val="none" w:sz="0" w:space="0" w:color="auto"/>
      </w:divBdr>
    </w:div>
    <w:div w:id="1253513166">
      <w:bodyDiv w:val="1"/>
      <w:marLeft w:val="0"/>
      <w:marRight w:val="0"/>
      <w:marTop w:val="0"/>
      <w:marBottom w:val="0"/>
      <w:divBdr>
        <w:top w:val="none" w:sz="0" w:space="0" w:color="auto"/>
        <w:left w:val="none" w:sz="0" w:space="0" w:color="auto"/>
        <w:bottom w:val="none" w:sz="0" w:space="0" w:color="auto"/>
        <w:right w:val="none" w:sz="0" w:space="0" w:color="auto"/>
      </w:divBdr>
    </w:div>
    <w:div w:id="1399474217">
      <w:bodyDiv w:val="1"/>
      <w:marLeft w:val="0"/>
      <w:marRight w:val="0"/>
      <w:marTop w:val="0"/>
      <w:marBottom w:val="0"/>
      <w:divBdr>
        <w:top w:val="none" w:sz="0" w:space="0" w:color="auto"/>
        <w:left w:val="none" w:sz="0" w:space="0" w:color="auto"/>
        <w:bottom w:val="none" w:sz="0" w:space="0" w:color="auto"/>
        <w:right w:val="none" w:sz="0" w:space="0" w:color="auto"/>
      </w:divBdr>
      <w:divsChild>
        <w:div w:id="1399743817">
          <w:marLeft w:val="0"/>
          <w:marRight w:val="0"/>
          <w:marTop w:val="0"/>
          <w:marBottom w:val="0"/>
          <w:divBdr>
            <w:top w:val="none" w:sz="0" w:space="0" w:color="auto"/>
            <w:left w:val="none" w:sz="0" w:space="0" w:color="auto"/>
            <w:bottom w:val="none" w:sz="0" w:space="0" w:color="auto"/>
            <w:right w:val="none" w:sz="0" w:space="0" w:color="auto"/>
          </w:divBdr>
        </w:div>
      </w:divsChild>
    </w:div>
    <w:div w:id="1423991420">
      <w:bodyDiv w:val="1"/>
      <w:marLeft w:val="0"/>
      <w:marRight w:val="0"/>
      <w:marTop w:val="0"/>
      <w:marBottom w:val="0"/>
      <w:divBdr>
        <w:top w:val="none" w:sz="0" w:space="0" w:color="auto"/>
        <w:left w:val="none" w:sz="0" w:space="0" w:color="auto"/>
        <w:bottom w:val="none" w:sz="0" w:space="0" w:color="auto"/>
        <w:right w:val="none" w:sz="0" w:space="0" w:color="auto"/>
      </w:divBdr>
    </w:div>
    <w:div w:id="1428620394">
      <w:bodyDiv w:val="1"/>
      <w:marLeft w:val="0"/>
      <w:marRight w:val="0"/>
      <w:marTop w:val="0"/>
      <w:marBottom w:val="0"/>
      <w:divBdr>
        <w:top w:val="none" w:sz="0" w:space="0" w:color="auto"/>
        <w:left w:val="none" w:sz="0" w:space="0" w:color="auto"/>
        <w:bottom w:val="none" w:sz="0" w:space="0" w:color="auto"/>
        <w:right w:val="none" w:sz="0" w:space="0" w:color="auto"/>
      </w:divBdr>
    </w:div>
    <w:div w:id="1482847980">
      <w:bodyDiv w:val="1"/>
      <w:marLeft w:val="0"/>
      <w:marRight w:val="0"/>
      <w:marTop w:val="0"/>
      <w:marBottom w:val="0"/>
      <w:divBdr>
        <w:top w:val="none" w:sz="0" w:space="0" w:color="auto"/>
        <w:left w:val="none" w:sz="0" w:space="0" w:color="auto"/>
        <w:bottom w:val="none" w:sz="0" w:space="0" w:color="auto"/>
        <w:right w:val="none" w:sz="0" w:space="0" w:color="auto"/>
      </w:divBdr>
    </w:div>
    <w:div w:id="1483352449">
      <w:bodyDiv w:val="1"/>
      <w:marLeft w:val="0"/>
      <w:marRight w:val="0"/>
      <w:marTop w:val="0"/>
      <w:marBottom w:val="0"/>
      <w:divBdr>
        <w:top w:val="none" w:sz="0" w:space="0" w:color="auto"/>
        <w:left w:val="none" w:sz="0" w:space="0" w:color="auto"/>
        <w:bottom w:val="none" w:sz="0" w:space="0" w:color="auto"/>
        <w:right w:val="none" w:sz="0" w:space="0" w:color="auto"/>
      </w:divBdr>
    </w:div>
    <w:div w:id="1608581274">
      <w:bodyDiv w:val="1"/>
      <w:marLeft w:val="0"/>
      <w:marRight w:val="0"/>
      <w:marTop w:val="0"/>
      <w:marBottom w:val="0"/>
      <w:divBdr>
        <w:top w:val="none" w:sz="0" w:space="0" w:color="auto"/>
        <w:left w:val="none" w:sz="0" w:space="0" w:color="auto"/>
        <w:bottom w:val="none" w:sz="0" w:space="0" w:color="auto"/>
        <w:right w:val="none" w:sz="0" w:space="0" w:color="auto"/>
      </w:divBdr>
    </w:div>
    <w:div w:id="1616643211">
      <w:bodyDiv w:val="1"/>
      <w:marLeft w:val="0"/>
      <w:marRight w:val="0"/>
      <w:marTop w:val="0"/>
      <w:marBottom w:val="0"/>
      <w:divBdr>
        <w:top w:val="none" w:sz="0" w:space="0" w:color="auto"/>
        <w:left w:val="none" w:sz="0" w:space="0" w:color="auto"/>
        <w:bottom w:val="none" w:sz="0" w:space="0" w:color="auto"/>
        <w:right w:val="none" w:sz="0" w:space="0" w:color="auto"/>
      </w:divBdr>
    </w:div>
    <w:div w:id="1624724049">
      <w:bodyDiv w:val="1"/>
      <w:marLeft w:val="0"/>
      <w:marRight w:val="0"/>
      <w:marTop w:val="0"/>
      <w:marBottom w:val="0"/>
      <w:divBdr>
        <w:top w:val="none" w:sz="0" w:space="0" w:color="auto"/>
        <w:left w:val="none" w:sz="0" w:space="0" w:color="auto"/>
        <w:bottom w:val="none" w:sz="0" w:space="0" w:color="auto"/>
        <w:right w:val="none" w:sz="0" w:space="0" w:color="auto"/>
      </w:divBdr>
      <w:divsChild>
        <w:div w:id="1142893615">
          <w:marLeft w:val="0"/>
          <w:marRight w:val="0"/>
          <w:marTop w:val="0"/>
          <w:marBottom w:val="0"/>
          <w:divBdr>
            <w:top w:val="none" w:sz="0" w:space="0" w:color="auto"/>
            <w:left w:val="none" w:sz="0" w:space="0" w:color="auto"/>
            <w:bottom w:val="none" w:sz="0" w:space="0" w:color="auto"/>
            <w:right w:val="none" w:sz="0" w:space="0" w:color="auto"/>
          </w:divBdr>
        </w:div>
        <w:div w:id="327755251">
          <w:marLeft w:val="0"/>
          <w:marRight w:val="0"/>
          <w:marTop w:val="0"/>
          <w:marBottom w:val="0"/>
          <w:divBdr>
            <w:top w:val="none" w:sz="0" w:space="0" w:color="auto"/>
            <w:left w:val="none" w:sz="0" w:space="0" w:color="auto"/>
            <w:bottom w:val="none" w:sz="0" w:space="0" w:color="auto"/>
            <w:right w:val="none" w:sz="0" w:space="0" w:color="auto"/>
          </w:divBdr>
        </w:div>
      </w:divsChild>
    </w:div>
    <w:div w:id="1656571282">
      <w:bodyDiv w:val="1"/>
      <w:marLeft w:val="0"/>
      <w:marRight w:val="0"/>
      <w:marTop w:val="0"/>
      <w:marBottom w:val="0"/>
      <w:divBdr>
        <w:top w:val="none" w:sz="0" w:space="0" w:color="auto"/>
        <w:left w:val="none" w:sz="0" w:space="0" w:color="auto"/>
        <w:bottom w:val="none" w:sz="0" w:space="0" w:color="auto"/>
        <w:right w:val="none" w:sz="0" w:space="0" w:color="auto"/>
      </w:divBdr>
      <w:divsChild>
        <w:div w:id="885801268">
          <w:marLeft w:val="0"/>
          <w:marRight w:val="0"/>
          <w:marTop w:val="0"/>
          <w:marBottom w:val="0"/>
          <w:divBdr>
            <w:top w:val="none" w:sz="0" w:space="0" w:color="auto"/>
            <w:left w:val="none" w:sz="0" w:space="0" w:color="auto"/>
            <w:bottom w:val="none" w:sz="0" w:space="0" w:color="auto"/>
            <w:right w:val="none" w:sz="0" w:space="0" w:color="auto"/>
          </w:divBdr>
        </w:div>
        <w:div w:id="1944144553">
          <w:marLeft w:val="0"/>
          <w:marRight w:val="0"/>
          <w:marTop w:val="0"/>
          <w:marBottom w:val="0"/>
          <w:divBdr>
            <w:top w:val="none" w:sz="0" w:space="0" w:color="auto"/>
            <w:left w:val="none" w:sz="0" w:space="0" w:color="auto"/>
            <w:bottom w:val="none" w:sz="0" w:space="0" w:color="auto"/>
            <w:right w:val="none" w:sz="0" w:space="0" w:color="auto"/>
          </w:divBdr>
        </w:div>
      </w:divsChild>
    </w:div>
    <w:div w:id="1669479944">
      <w:bodyDiv w:val="1"/>
      <w:marLeft w:val="0"/>
      <w:marRight w:val="0"/>
      <w:marTop w:val="0"/>
      <w:marBottom w:val="0"/>
      <w:divBdr>
        <w:top w:val="none" w:sz="0" w:space="0" w:color="auto"/>
        <w:left w:val="none" w:sz="0" w:space="0" w:color="auto"/>
        <w:bottom w:val="none" w:sz="0" w:space="0" w:color="auto"/>
        <w:right w:val="none" w:sz="0" w:space="0" w:color="auto"/>
      </w:divBdr>
    </w:div>
    <w:div w:id="1732190068">
      <w:bodyDiv w:val="1"/>
      <w:marLeft w:val="0"/>
      <w:marRight w:val="0"/>
      <w:marTop w:val="0"/>
      <w:marBottom w:val="0"/>
      <w:divBdr>
        <w:top w:val="none" w:sz="0" w:space="0" w:color="auto"/>
        <w:left w:val="none" w:sz="0" w:space="0" w:color="auto"/>
        <w:bottom w:val="none" w:sz="0" w:space="0" w:color="auto"/>
        <w:right w:val="none" w:sz="0" w:space="0" w:color="auto"/>
      </w:divBdr>
    </w:div>
    <w:div w:id="1752312257">
      <w:bodyDiv w:val="1"/>
      <w:marLeft w:val="0"/>
      <w:marRight w:val="0"/>
      <w:marTop w:val="0"/>
      <w:marBottom w:val="0"/>
      <w:divBdr>
        <w:top w:val="none" w:sz="0" w:space="0" w:color="auto"/>
        <w:left w:val="none" w:sz="0" w:space="0" w:color="auto"/>
        <w:bottom w:val="none" w:sz="0" w:space="0" w:color="auto"/>
        <w:right w:val="none" w:sz="0" w:space="0" w:color="auto"/>
      </w:divBdr>
      <w:divsChild>
        <w:div w:id="1207058980">
          <w:marLeft w:val="0"/>
          <w:marRight w:val="0"/>
          <w:marTop w:val="0"/>
          <w:marBottom w:val="0"/>
          <w:divBdr>
            <w:top w:val="none" w:sz="0" w:space="0" w:color="auto"/>
            <w:left w:val="none" w:sz="0" w:space="0" w:color="auto"/>
            <w:bottom w:val="none" w:sz="0" w:space="0" w:color="auto"/>
            <w:right w:val="none" w:sz="0" w:space="0" w:color="auto"/>
          </w:divBdr>
        </w:div>
        <w:div w:id="23756445">
          <w:marLeft w:val="0"/>
          <w:marRight w:val="0"/>
          <w:marTop w:val="0"/>
          <w:marBottom w:val="0"/>
          <w:divBdr>
            <w:top w:val="none" w:sz="0" w:space="0" w:color="auto"/>
            <w:left w:val="none" w:sz="0" w:space="0" w:color="auto"/>
            <w:bottom w:val="none" w:sz="0" w:space="0" w:color="auto"/>
            <w:right w:val="none" w:sz="0" w:space="0" w:color="auto"/>
          </w:divBdr>
        </w:div>
      </w:divsChild>
    </w:div>
    <w:div w:id="1823887043">
      <w:bodyDiv w:val="1"/>
      <w:marLeft w:val="0"/>
      <w:marRight w:val="0"/>
      <w:marTop w:val="0"/>
      <w:marBottom w:val="0"/>
      <w:divBdr>
        <w:top w:val="none" w:sz="0" w:space="0" w:color="auto"/>
        <w:left w:val="none" w:sz="0" w:space="0" w:color="auto"/>
        <w:bottom w:val="none" w:sz="0" w:space="0" w:color="auto"/>
        <w:right w:val="none" w:sz="0" w:space="0" w:color="auto"/>
      </w:divBdr>
    </w:div>
    <w:div w:id="1827936874">
      <w:bodyDiv w:val="1"/>
      <w:marLeft w:val="0"/>
      <w:marRight w:val="0"/>
      <w:marTop w:val="0"/>
      <w:marBottom w:val="0"/>
      <w:divBdr>
        <w:top w:val="none" w:sz="0" w:space="0" w:color="auto"/>
        <w:left w:val="none" w:sz="0" w:space="0" w:color="auto"/>
        <w:bottom w:val="none" w:sz="0" w:space="0" w:color="auto"/>
        <w:right w:val="none" w:sz="0" w:space="0" w:color="auto"/>
      </w:divBdr>
    </w:div>
    <w:div w:id="1869102766">
      <w:bodyDiv w:val="1"/>
      <w:marLeft w:val="0"/>
      <w:marRight w:val="0"/>
      <w:marTop w:val="0"/>
      <w:marBottom w:val="0"/>
      <w:divBdr>
        <w:top w:val="none" w:sz="0" w:space="0" w:color="auto"/>
        <w:left w:val="none" w:sz="0" w:space="0" w:color="auto"/>
        <w:bottom w:val="none" w:sz="0" w:space="0" w:color="auto"/>
        <w:right w:val="none" w:sz="0" w:space="0" w:color="auto"/>
      </w:divBdr>
    </w:div>
    <w:div w:id="1869247826">
      <w:bodyDiv w:val="1"/>
      <w:marLeft w:val="0"/>
      <w:marRight w:val="0"/>
      <w:marTop w:val="0"/>
      <w:marBottom w:val="0"/>
      <w:divBdr>
        <w:top w:val="none" w:sz="0" w:space="0" w:color="auto"/>
        <w:left w:val="none" w:sz="0" w:space="0" w:color="auto"/>
        <w:bottom w:val="none" w:sz="0" w:space="0" w:color="auto"/>
        <w:right w:val="none" w:sz="0" w:space="0" w:color="auto"/>
      </w:divBdr>
      <w:divsChild>
        <w:div w:id="210266258">
          <w:marLeft w:val="0"/>
          <w:marRight w:val="0"/>
          <w:marTop w:val="0"/>
          <w:marBottom w:val="0"/>
          <w:divBdr>
            <w:top w:val="none" w:sz="0" w:space="0" w:color="auto"/>
            <w:left w:val="none" w:sz="0" w:space="0" w:color="auto"/>
            <w:bottom w:val="none" w:sz="0" w:space="0" w:color="auto"/>
            <w:right w:val="none" w:sz="0" w:space="0" w:color="auto"/>
          </w:divBdr>
        </w:div>
        <w:div w:id="1310941652">
          <w:marLeft w:val="0"/>
          <w:marRight w:val="0"/>
          <w:marTop w:val="0"/>
          <w:marBottom w:val="0"/>
          <w:divBdr>
            <w:top w:val="none" w:sz="0" w:space="0" w:color="auto"/>
            <w:left w:val="none" w:sz="0" w:space="0" w:color="auto"/>
            <w:bottom w:val="none" w:sz="0" w:space="0" w:color="auto"/>
            <w:right w:val="none" w:sz="0" w:space="0" w:color="auto"/>
          </w:divBdr>
        </w:div>
      </w:divsChild>
    </w:div>
    <w:div w:id="1872374624">
      <w:bodyDiv w:val="1"/>
      <w:marLeft w:val="0"/>
      <w:marRight w:val="0"/>
      <w:marTop w:val="0"/>
      <w:marBottom w:val="0"/>
      <w:divBdr>
        <w:top w:val="none" w:sz="0" w:space="0" w:color="auto"/>
        <w:left w:val="none" w:sz="0" w:space="0" w:color="auto"/>
        <w:bottom w:val="none" w:sz="0" w:space="0" w:color="auto"/>
        <w:right w:val="none" w:sz="0" w:space="0" w:color="auto"/>
      </w:divBdr>
    </w:div>
    <w:div w:id="1957368533">
      <w:bodyDiv w:val="1"/>
      <w:marLeft w:val="0"/>
      <w:marRight w:val="0"/>
      <w:marTop w:val="0"/>
      <w:marBottom w:val="0"/>
      <w:divBdr>
        <w:top w:val="none" w:sz="0" w:space="0" w:color="auto"/>
        <w:left w:val="none" w:sz="0" w:space="0" w:color="auto"/>
        <w:bottom w:val="none" w:sz="0" w:space="0" w:color="auto"/>
        <w:right w:val="none" w:sz="0" w:space="0" w:color="auto"/>
      </w:divBdr>
    </w:div>
    <w:div w:id="1959949411">
      <w:bodyDiv w:val="1"/>
      <w:marLeft w:val="0"/>
      <w:marRight w:val="0"/>
      <w:marTop w:val="0"/>
      <w:marBottom w:val="0"/>
      <w:divBdr>
        <w:top w:val="none" w:sz="0" w:space="0" w:color="auto"/>
        <w:left w:val="none" w:sz="0" w:space="0" w:color="auto"/>
        <w:bottom w:val="none" w:sz="0" w:space="0" w:color="auto"/>
        <w:right w:val="none" w:sz="0" w:space="0" w:color="auto"/>
      </w:divBdr>
    </w:div>
    <w:div w:id="1973898351">
      <w:bodyDiv w:val="1"/>
      <w:marLeft w:val="0"/>
      <w:marRight w:val="0"/>
      <w:marTop w:val="0"/>
      <w:marBottom w:val="0"/>
      <w:divBdr>
        <w:top w:val="none" w:sz="0" w:space="0" w:color="auto"/>
        <w:left w:val="none" w:sz="0" w:space="0" w:color="auto"/>
        <w:bottom w:val="none" w:sz="0" w:space="0" w:color="auto"/>
        <w:right w:val="none" w:sz="0" w:space="0" w:color="auto"/>
      </w:divBdr>
    </w:div>
    <w:div w:id="2016691338">
      <w:bodyDiv w:val="1"/>
      <w:marLeft w:val="0"/>
      <w:marRight w:val="0"/>
      <w:marTop w:val="0"/>
      <w:marBottom w:val="0"/>
      <w:divBdr>
        <w:top w:val="none" w:sz="0" w:space="0" w:color="auto"/>
        <w:left w:val="none" w:sz="0" w:space="0" w:color="auto"/>
        <w:bottom w:val="none" w:sz="0" w:space="0" w:color="auto"/>
        <w:right w:val="none" w:sz="0" w:space="0" w:color="auto"/>
      </w:divBdr>
    </w:div>
    <w:div w:id="2019845663">
      <w:bodyDiv w:val="1"/>
      <w:marLeft w:val="0"/>
      <w:marRight w:val="0"/>
      <w:marTop w:val="0"/>
      <w:marBottom w:val="0"/>
      <w:divBdr>
        <w:top w:val="none" w:sz="0" w:space="0" w:color="auto"/>
        <w:left w:val="none" w:sz="0" w:space="0" w:color="auto"/>
        <w:bottom w:val="none" w:sz="0" w:space="0" w:color="auto"/>
        <w:right w:val="none" w:sz="0" w:space="0" w:color="auto"/>
      </w:divBdr>
    </w:div>
    <w:div w:id="2021589340">
      <w:bodyDiv w:val="1"/>
      <w:marLeft w:val="0"/>
      <w:marRight w:val="0"/>
      <w:marTop w:val="0"/>
      <w:marBottom w:val="0"/>
      <w:divBdr>
        <w:top w:val="none" w:sz="0" w:space="0" w:color="auto"/>
        <w:left w:val="none" w:sz="0" w:space="0" w:color="auto"/>
        <w:bottom w:val="none" w:sz="0" w:space="0" w:color="auto"/>
        <w:right w:val="none" w:sz="0" w:space="0" w:color="auto"/>
      </w:divBdr>
    </w:div>
    <w:div w:id="21327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yduerksen@hotmail.com" TargetMode="External"/><Relationship Id="rId5" Type="http://schemas.openxmlformats.org/officeDocument/2006/relationships/webSettings" Target="webSettings.xml"/><Relationship Id="rId10" Type="http://schemas.openxmlformats.org/officeDocument/2006/relationships/hyperlink" Target="mailto:amc@alexanderwohl.org" TargetMode="External"/><Relationship Id="rId4" Type="http://schemas.openxmlformats.org/officeDocument/2006/relationships/settings" Target="settings.xml"/><Relationship Id="rId9" Type="http://schemas.openxmlformats.org/officeDocument/2006/relationships/hyperlink" Target="https://docs.google.com/forms/d/e/1FAIpQLSe77XvwThKrHnivH4SrqP_M_JE4J5_yRau-8XL_yor3N-QP4w/viewform?usp=sf_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20Harder\OneDrive\Documents\Order%20of%20Serv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47A0F-24A0-4A2E-8562-2D061985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 of Service</Template>
  <TotalTime>1217</TotalTime>
  <Pages>6</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Alexanderwohl Church</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Caleb</dc:creator>
  <cp:lastModifiedBy>Ruth Goertzen</cp:lastModifiedBy>
  <cp:revision>107</cp:revision>
  <cp:lastPrinted>2024-09-13T19:50:00Z</cp:lastPrinted>
  <dcterms:created xsi:type="dcterms:W3CDTF">2024-09-09T13:42:00Z</dcterms:created>
  <dcterms:modified xsi:type="dcterms:W3CDTF">2024-09-13T19:58:00Z</dcterms:modified>
</cp:coreProperties>
</file>